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0120" w14:textId="77777777" w:rsidR="00AB0B45" w:rsidRPr="001921D8" w:rsidRDefault="00AB0B45" w:rsidP="00AB0B45">
      <w:pPr>
        <w:tabs>
          <w:tab w:val="left" w:pos="5670"/>
        </w:tabs>
        <w:suppressAutoHyphens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AB0B45" w:rsidRPr="00847052" w14:paraId="01E1AE1F" w14:textId="77777777" w:rsidTr="00847052">
        <w:tc>
          <w:tcPr>
            <w:tcW w:w="9606" w:type="dxa"/>
          </w:tcPr>
          <w:p w14:paraId="74D2EC0F" w14:textId="77777777" w:rsidR="0010368F" w:rsidRDefault="0010368F" w:rsidP="005560A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B6E792" w14:textId="77777777" w:rsidR="00AB0B45" w:rsidRPr="00847052" w:rsidRDefault="00000000" w:rsidP="005560A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en-US"/>
              </w:rPr>
              <w:pict w14:anchorId="5D3CFE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374.15pt;margin-top:.75pt;width:85.05pt;height:30.45pt;z-index:1">
                  <v:imagedata r:id="rId7" o:title="logo_UNIGE_pink"/>
                </v:shape>
              </w:pict>
            </w: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AB0B45" w:rsidRPr="00847052" w14:paraId="5F520BA1" w14:textId="77777777" w:rsidTr="00847052">
              <w:tc>
                <w:tcPr>
                  <w:tcW w:w="2303" w:type="dxa"/>
                  <w:vAlign w:val="center"/>
                </w:tcPr>
                <w:p w14:paraId="35DEAA13" w14:textId="77777777" w:rsidR="00AB0B45" w:rsidRPr="00847052" w:rsidRDefault="00000000" w:rsidP="00847052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pict w14:anchorId="080C198C">
                      <v:shape id="_x0000_s2056" type="#_x0000_t75" style="position:absolute;left:0;text-align:left;margin-left:-4.95pt;margin-top:4.45pt;width:113.15pt;height:32.1pt;z-index:2">
                        <v:imagedata r:id="rId8" o:title="LN_DS"/>
                      </v:shape>
                    </w:pict>
                  </w:r>
                </w:p>
              </w:tc>
              <w:tc>
                <w:tcPr>
                  <w:tcW w:w="5068" w:type="dxa"/>
                  <w:vAlign w:val="center"/>
                </w:tcPr>
                <w:p w14:paraId="3A2F732B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49621169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Universités de Genève </w:t>
                  </w:r>
                </w:p>
                <w:p w14:paraId="5242CC59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 Lausanne</w:t>
                  </w:r>
                </w:p>
              </w:tc>
              <w:tc>
                <w:tcPr>
                  <w:tcW w:w="1985" w:type="dxa"/>
                  <w:vAlign w:val="center"/>
                </w:tcPr>
                <w:p w14:paraId="67A65F0D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  <w:p w14:paraId="74996510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  <w:p w14:paraId="3BC713DE" w14:textId="64C5103B" w:rsidR="00B677D1" w:rsidRPr="00847052" w:rsidRDefault="0033496F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pict w14:anchorId="18F38DBD">
                      <v:shape id="_x0000_i1025" type="#_x0000_t75" style="width:72.75pt;height:33.75pt">
                        <v:imagedata r:id="rId9" o:title=""/>
                      </v:shape>
                    </w:pict>
                  </w:r>
                </w:p>
              </w:tc>
            </w:tr>
            <w:tr w:rsidR="00AB0B45" w:rsidRPr="00847052" w14:paraId="38251102" w14:textId="77777777" w:rsidTr="0010368F">
              <w:trPr>
                <w:trHeight w:val="389"/>
              </w:trPr>
              <w:tc>
                <w:tcPr>
                  <w:tcW w:w="2303" w:type="dxa"/>
                </w:tcPr>
                <w:p w14:paraId="6995137A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vAlign w:val="center"/>
                </w:tcPr>
                <w:p w14:paraId="1719100E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3789AFAB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10A440F" w14:textId="77777777" w:rsidR="00AB0B45" w:rsidRPr="00847052" w:rsidRDefault="00AB0B45" w:rsidP="00847052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9E1975B" w14:textId="77777777" w:rsidR="00CE5653" w:rsidRPr="006F35FD" w:rsidRDefault="00CE5653">
      <w:pPr>
        <w:tabs>
          <w:tab w:val="left" w:pos="851"/>
        </w:tabs>
        <w:rPr>
          <w:rFonts w:ascii="Times New Roman" w:hAnsi="Times New Roman"/>
          <w:sz w:val="22"/>
        </w:rPr>
      </w:pPr>
    </w:p>
    <w:p w14:paraId="6E7856F5" w14:textId="77777777" w:rsidR="00B677D1" w:rsidRDefault="00B677D1" w:rsidP="00B677D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rPr>
          <w:rFonts w:ascii="Times New Roman" w:hAnsi="Times New Roman"/>
          <w:caps/>
          <w:sz w:val="22"/>
          <w:lang w:val="nl-NL"/>
        </w:rPr>
      </w:pPr>
      <w:r>
        <w:rPr>
          <w:rFonts w:ascii="Times New Roman" w:hAnsi="Times New Roman"/>
          <w:caps/>
          <w:sz w:val="22"/>
          <w:lang w:val="nl-NL"/>
        </w:rPr>
        <w:t xml:space="preserve"> </w:t>
      </w:r>
    </w:p>
    <w:p w14:paraId="19ACDEE1" w14:textId="1207F06F" w:rsidR="00CE5653" w:rsidRPr="00200BF3" w:rsidRDefault="00CE5653" w:rsidP="00200BF3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jc w:val="right"/>
        <w:rPr>
          <w:rFonts w:ascii="Times New Roman" w:hAnsi="Times New Roman"/>
          <w:caps/>
          <w:sz w:val="22"/>
          <w:lang w:val="nl-NL"/>
        </w:rPr>
      </w:pPr>
      <w:r w:rsidRPr="00200BF3">
        <w:rPr>
          <w:rFonts w:ascii="Times New Roman" w:hAnsi="Times New Roman"/>
          <w:caps/>
          <w:sz w:val="22"/>
          <w:lang w:val="nl-NL"/>
        </w:rPr>
        <w:t>université de genève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</w:t>
      </w:r>
      <w:r w:rsidRPr="00200BF3">
        <w:rPr>
          <w:rFonts w:ascii="Times New Roman" w:hAnsi="Times New Roman"/>
          <w:caps/>
          <w:sz w:val="22"/>
          <w:lang w:val="nl-NL"/>
        </w:rPr>
        <w:tab/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                              </w:t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     </w:t>
      </w:r>
      <w:r w:rsidRPr="00200BF3">
        <w:rPr>
          <w:rFonts w:ascii="Times New Roman" w:hAnsi="Times New Roman"/>
          <w:caps/>
          <w:sz w:val="22"/>
          <w:lang w:val="nl-NL"/>
        </w:rPr>
        <w:t xml:space="preserve">Faculté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DES …         </w:t>
      </w:r>
      <w:r w:rsidR="0010368F" w:rsidRPr="00200BF3">
        <w:rPr>
          <w:rFonts w:ascii="Times New Roman" w:hAnsi="Times New Roman"/>
          <w:caps/>
          <w:sz w:val="22"/>
        </w:rPr>
        <w:t>(</w:t>
      </w:r>
      <w:r w:rsidR="0010368F" w:rsidRPr="00200BF3">
        <w:rPr>
          <w:rFonts w:ascii="Times New Roman" w:hAnsi="Times New Roman"/>
          <w:caps/>
          <w:sz w:val="16"/>
          <w:szCs w:val="16"/>
        </w:rPr>
        <w:t>ScieNCES</w:t>
      </w:r>
      <w:r w:rsidR="0033496F">
        <w:rPr>
          <w:rFonts w:ascii="Times New Roman" w:hAnsi="Times New Roman"/>
          <w:caps/>
          <w:sz w:val="16"/>
          <w:szCs w:val="16"/>
        </w:rPr>
        <w:t xml:space="preserve"> ou </w:t>
      </w:r>
      <w:r w:rsidR="0010368F" w:rsidRPr="00200BF3">
        <w:rPr>
          <w:rFonts w:ascii="Times New Roman" w:hAnsi="Times New Roman"/>
          <w:caps/>
          <w:sz w:val="16"/>
          <w:szCs w:val="16"/>
        </w:rPr>
        <w:t>MEDECINE</w:t>
      </w:r>
      <w:r w:rsidR="0010368F" w:rsidRPr="00200BF3">
        <w:rPr>
          <w:rFonts w:ascii="Times New Roman" w:hAnsi="Times New Roman"/>
          <w:caps/>
          <w:sz w:val="22"/>
        </w:rPr>
        <w:t>)</w:t>
      </w:r>
    </w:p>
    <w:p w14:paraId="17EF2A8B" w14:textId="77777777" w:rsidR="0023485C" w:rsidRPr="00200BF3" w:rsidRDefault="0023485C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lang w:val="nl-NL"/>
        </w:rPr>
      </w:pPr>
    </w:p>
    <w:p w14:paraId="4D3FD0F1" w14:textId="77777777" w:rsidR="00CE5653" w:rsidRPr="00200BF3" w:rsidRDefault="00B677D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 </w:t>
      </w:r>
      <w:r w:rsidR="00CE5653" w:rsidRPr="00200BF3">
        <w:rPr>
          <w:rFonts w:ascii="Times New Roman" w:hAnsi="Times New Roman"/>
          <w:sz w:val="22"/>
          <w:szCs w:val="22"/>
        </w:rPr>
        <w:t>Professeur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CE5653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/e</w:t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0"/>
      <w:r w:rsidR="00CE5653" w:rsidRPr="00200BF3">
        <w:rPr>
          <w:rFonts w:ascii="Times New Roman" w:hAnsi="Times New Roman"/>
          <w:sz w:val="22"/>
          <w:szCs w:val="22"/>
        </w:rPr>
        <w:t xml:space="preserve"> 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" w:name="Texte11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CE5653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{nom}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1"/>
      <w:r w:rsidR="00CE5653" w:rsidRPr="00200BF3">
        <w:rPr>
          <w:rFonts w:ascii="Times New Roman" w:hAnsi="Times New Roman"/>
          <w:sz w:val="22"/>
          <w:szCs w:val="22"/>
        </w:rPr>
        <w:t xml:space="preserve">, 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" w:name="Texte12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CE5653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{directeure/directrice}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2"/>
      <w:r w:rsidR="00CE5653" w:rsidRPr="00200BF3">
        <w:rPr>
          <w:rFonts w:ascii="Times New Roman" w:hAnsi="Times New Roman"/>
          <w:sz w:val="22"/>
          <w:szCs w:val="22"/>
        </w:rPr>
        <w:t xml:space="preserve"> de thèse</w:t>
      </w:r>
    </w:p>
    <w:p w14:paraId="243F7B1B" w14:textId="77777777" w:rsidR="00A02FD4" w:rsidRPr="00200BF3" w:rsidRDefault="00B677D1" w:rsidP="00A02FD4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 </w:t>
      </w:r>
      <w:r w:rsidR="00A02FD4" w:rsidRPr="00200BF3">
        <w:rPr>
          <w:rFonts w:ascii="Times New Roman" w:hAnsi="Times New Roman"/>
          <w:sz w:val="22"/>
          <w:szCs w:val="22"/>
        </w:rPr>
        <w:t>Professeur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/e</w:t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 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{nom}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, 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{co-directeure/directrice}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 de thèse</w:t>
      </w:r>
    </w:p>
    <w:p w14:paraId="32626E36" w14:textId="77777777" w:rsidR="00A02FD4" w:rsidRPr="00200BF3" w:rsidRDefault="00A02FD4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052AD853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57B99F4C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07211AD4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 w:rsidRPr="00200BF3">
        <w:rPr>
          <w:rFonts w:ascii="Times New Roman" w:hAnsi="Times New Roman"/>
          <w:b/>
          <w:caps/>
          <w:sz w:val="24"/>
          <w:szCs w:val="24"/>
        </w:rPr>
        <w:t>TITRE DE LA THèSE</w:t>
      </w:r>
    </w:p>
    <w:p w14:paraId="1C0EDFEE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B167AF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200BF3">
        <w:rPr>
          <w:rFonts w:ascii="Times New Roman" w:hAnsi="Times New Roman"/>
          <w:b/>
          <w:caps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00BF3">
        <w:rPr>
          <w:rFonts w:ascii="Times New Roman" w:hAnsi="Times New Roman"/>
          <w:b/>
          <w:caps/>
          <w:sz w:val="28"/>
          <w:szCs w:val="28"/>
        </w:rPr>
        <w:instrText xml:space="preserve"> FORMTEXT </w:instrText>
      </w:r>
      <w:r w:rsidRPr="00200BF3">
        <w:rPr>
          <w:rFonts w:ascii="Times New Roman" w:hAnsi="Times New Roman"/>
          <w:b/>
          <w:caps/>
          <w:sz w:val="28"/>
          <w:szCs w:val="28"/>
        </w:rPr>
      </w:r>
      <w:r w:rsidRPr="00200BF3">
        <w:rPr>
          <w:rFonts w:ascii="Times New Roman" w:hAnsi="Times New Roman"/>
          <w:b/>
          <w:caps/>
          <w:sz w:val="28"/>
          <w:szCs w:val="28"/>
        </w:rPr>
        <w:fldChar w:fldCharType="separate"/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> </w:t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 xml:space="preserve">{titre - </w:t>
      </w:r>
      <w:r w:rsidRPr="00200BF3">
        <w:rPr>
          <w:rFonts w:ascii="Times New Roman" w:hAnsi="Times New Roman"/>
          <w:noProof/>
          <w:sz w:val="28"/>
          <w:szCs w:val="28"/>
        </w:rPr>
        <w:t xml:space="preserve">absolument conforme à l'imprimatur </w:t>
      </w:r>
      <w:r w:rsidRPr="00200BF3">
        <w:rPr>
          <w:rFonts w:ascii="Times New Roman" w:hAnsi="Times New Roman"/>
          <w:b/>
          <w:noProof/>
          <w:sz w:val="28"/>
          <w:szCs w:val="28"/>
        </w:rPr>
        <w:t>}</w:t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> </w:t>
      </w:r>
      <w:r w:rsidRPr="00200BF3">
        <w:rPr>
          <w:rFonts w:ascii="Times New Roman" w:hAnsi="Times New Roman"/>
          <w:b/>
          <w:caps/>
          <w:sz w:val="28"/>
          <w:szCs w:val="28"/>
        </w:rPr>
        <w:fldChar w:fldCharType="end"/>
      </w:r>
      <w:bookmarkEnd w:id="3"/>
    </w:p>
    <w:p w14:paraId="0DE35D39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7C1379" w14:textId="77777777" w:rsidR="00CE565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103E98A" w14:textId="77777777" w:rsidR="00200BF3" w:rsidRPr="00200BF3" w:rsidRDefault="00200BF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E233224" w14:textId="77777777" w:rsidR="00CE5653" w:rsidRPr="00200BF3" w:rsidRDefault="00CA4521" w:rsidP="00CA452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caps/>
          <w:sz w:val="24"/>
          <w:szCs w:val="24"/>
        </w:rPr>
      </w:pPr>
      <w:r w:rsidRPr="00200BF3">
        <w:rPr>
          <w:rFonts w:ascii="Times New Roman" w:hAnsi="Times New Roman"/>
          <w:caps/>
          <w:sz w:val="24"/>
          <w:szCs w:val="24"/>
        </w:rPr>
        <w:t>THèSE</w:t>
      </w:r>
    </w:p>
    <w:p w14:paraId="37477535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t xml:space="preserve">Présentée à la </w:t>
      </w:r>
    </w:p>
    <w:p w14:paraId="4B683BD5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{fac}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78CC4273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4F1E4171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de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l’Université de Genève </w:t>
      </w:r>
    </w:p>
    <w:p w14:paraId="56C17C11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57C18738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pour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obtenir le grade de</w:t>
      </w:r>
    </w:p>
    <w:p w14:paraId="366D5087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t>Docteur</w:t>
      </w: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/e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200BF3">
        <w:rPr>
          <w:rFonts w:ascii="Times New Roman" w:hAnsi="Times New Roman"/>
          <w:sz w:val="24"/>
          <w:szCs w:val="24"/>
        </w:rPr>
        <w:t xml:space="preserve"> en Neurosciences</w:t>
      </w:r>
    </w:p>
    <w:p w14:paraId="1AB71513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CB03F0F" w14:textId="77777777" w:rsidR="009F21C0" w:rsidRPr="00200BF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par</w:t>
      </w:r>
      <w:proofErr w:type="gramEnd"/>
    </w:p>
    <w:p w14:paraId="10701564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F16962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200BF3">
        <w:rPr>
          <w:rFonts w:ascii="Times New Roman" w:hAnsi="Times New Roman"/>
          <w:b/>
          <w:sz w:val="28"/>
          <w:szCs w:val="28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200BF3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Pr="00200BF3">
        <w:rPr>
          <w:rFonts w:ascii="Times New Roman" w:hAnsi="Times New Roman"/>
          <w:b/>
          <w:sz w:val="28"/>
          <w:szCs w:val="28"/>
        </w:rPr>
      </w:r>
      <w:r w:rsidRPr="00200BF3">
        <w:rPr>
          <w:rFonts w:ascii="Times New Roman" w:hAnsi="Times New Roman"/>
          <w:b/>
          <w:sz w:val="28"/>
          <w:szCs w:val="28"/>
        </w:rPr>
        <w:fldChar w:fldCharType="separate"/>
      </w:r>
      <w:r w:rsidRPr="00200BF3">
        <w:rPr>
          <w:rFonts w:ascii="Times New Roman" w:hAnsi="Times New Roman"/>
          <w:b/>
          <w:noProof/>
          <w:sz w:val="28"/>
          <w:szCs w:val="28"/>
        </w:rPr>
        <w:t>{Prénom en minuscule - NOM en majuscule}</w:t>
      </w:r>
      <w:r w:rsidRPr="00200BF3">
        <w:rPr>
          <w:rFonts w:ascii="Times New Roman" w:hAnsi="Times New Roman"/>
          <w:b/>
          <w:sz w:val="28"/>
          <w:szCs w:val="28"/>
        </w:rPr>
        <w:fldChar w:fldCharType="end"/>
      </w:r>
      <w:r w:rsidRPr="00200BF3">
        <w:rPr>
          <w:rFonts w:ascii="Times New Roman" w:hAnsi="Times New Roman"/>
          <w:b/>
          <w:sz w:val="28"/>
          <w:szCs w:val="28"/>
        </w:rPr>
        <w:t xml:space="preserve">   </w:t>
      </w:r>
    </w:p>
    <w:p w14:paraId="66649616" w14:textId="77777777" w:rsidR="009F21C0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3BDEC0C1" w14:textId="77777777" w:rsidR="00200BF3" w:rsidRPr="00200BF3" w:rsidRDefault="00200BF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6B958221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de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</w:t>
      </w: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{lieu d'origine}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</w:p>
    <w:p w14:paraId="61AE19E8" w14:textId="77777777" w:rsidR="00CE5653" w:rsidRPr="00200BF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caps/>
          <w:sz w:val="26"/>
          <w:szCs w:val="22"/>
        </w:rPr>
      </w:pPr>
    </w:p>
    <w:p w14:paraId="6F24C51A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6"/>
          <w:szCs w:val="22"/>
        </w:rPr>
      </w:pPr>
    </w:p>
    <w:p w14:paraId="70AA5EE5" w14:textId="77777777" w:rsidR="00552D9C" w:rsidRPr="00200BF3" w:rsidRDefault="00AD2DE3" w:rsidP="00552D9C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Thèse N° </w:t>
      </w:r>
      <w:r w:rsidR="00552D9C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552D9C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552D9C" w:rsidRPr="00200BF3">
        <w:rPr>
          <w:rFonts w:ascii="Times New Roman" w:hAnsi="Times New Roman"/>
          <w:sz w:val="22"/>
          <w:szCs w:val="22"/>
        </w:rPr>
      </w:r>
      <w:r w:rsidR="00552D9C" w:rsidRPr="00200BF3">
        <w:rPr>
          <w:rFonts w:ascii="Times New Roman" w:hAnsi="Times New Roman"/>
          <w:sz w:val="22"/>
          <w:szCs w:val="22"/>
        </w:rPr>
        <w:fldChar w:fldCharType="separate"/>
      </w:r>
      <w:r w:rsidR="00552D9C" w:rsidRPr="00200BF3">
        <w:rPr>
          <w:rFonts w:ascii="Times New Roman" w:hAnsi="Times New Roman"/>
          <w:noProof/>
          <w:sz w:val="22"/>
          <w:szCs w:val="22"/>
        </w:rPr>
        <w:t> </w:t>
      </w:r>
      <w:r w:rsidR="00552D9C" w:rsidRPr="00200BF3">
        <w:rPr>
          <w:rFonts w:ascii="Times New Roman" w:hAnsi="Times New Roman"/>
          <w:noProof/>
          <w:sz w:val="22"/>
          <w:szCs w:val="22"/>
        </w:rPr>
        <w:t># Thèse</w:t>
      </w:r>
      <w:r w:rsidR="00552D9C" w:rsidRPr="00200BF3">
        <w:rPr>
          <w:rFonts w:ascii="Times New Roman" w:hAnsi="Times New Roman"/>
          <w:noProof/>
          <w:sz w:val="22"/>
          <w:szCs w:val="22"/>
        </w:rPr>
        <w:t> </w:t>
      </w:r>
      <w:r w:rsidR="00552D9C" w:rsidRPr="00200BF3">
        <w:rPr>
          <w:rFonts w:ascii="Times New Roman" w:hAnsi="Times New Roman"/>
          <w:sz w:val="22"/>
          <w:szCs w:val="22"/>
        </w:rPr>
        <w:fldChar w:fldCharType="end"/>
      </w:r>
    </w:p>
    <w:p w14:paraId="5307591F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5BF2E3AF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Pr="00200BF3">
        <w:rPr>
          <w:rFonts w:ascii="Times New Roman" w:hAnsi="Times New Roman"/>
          <w:sz w:val="22"/>
          <w:szCs w:val="22"/>
        </w:rPr>
      </w:r>
      <w:r w:rsidRPr="00200BF3">
        <w:rPr>
          <w:rFonts w:ascii="Times New Roman" w:hAnsi="Times New Roman"/>
          <w:sz w:val="22"/>
          <w:szCs w:val="22"/>
        </w:rPr>
        <w:fldChar w:fldCharType="separate"/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{Lieu d'édition}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1015A038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28B0508C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>Editeur ou imprimeur : Université de Genève</w:t>
      </w:r>
    </w:p>
    <w:p w14:paraId="0F0EDA49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47D8EAAD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Pr="00200BF3">
        <w:rPr>
          <w:rFonts w:ascii="Times New Roman" w:hAnsi="Times New Roman"/>
          <w:sz w:val="22"/>
          <w:szCs w:val="22"/>
        </w:rPr>
      </w:r>
      <w:r w:rsidRPr="00200BF3">
        <w:rPr>
          <w:rFonts w:ascii="Times New Roman" w:hAnsi="Times New Roman"/>
          <w:sz w:val="22"/>
          <w:szCs w:val="22"/>
        </w:rPr>
        <w:fldChar w:fldCharType="separate"/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{année}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67AFC59D" w14:textId="77777777" w:rsidR="00965760" w:rsidRPr="006F35FD" w:rsidRDefault="00965760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sectPr w:rsidR="00965760" w:rsidRPr="006F35FD" w:rsidSect="00200BF3">
      <w:headerReference w:type="default" r:id="rId10"/>
      <w:footerReference w:type="default" r:id="rId11"/>
      <w:endnotePr>
        <w:numFmt w:val="decimal"/>
      </w:endnotePr>
      <w:type w:val="continuous"/>
      <w:pgSz w:w="11907" w:h="16840" w:code="9"/>
      <w:pgMar w:top="1985" w:right="1134" w:bottom="19" w:left="1418" w:header="720" w:footer="107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F770" w14:textId="77777777" w:rsidR="00EF2B3B" w:rsidRDefault="00EF2B3B">
      <w:pPr>
        <w:spacing w:line="20" w:lineRule="exact"/>
        <w:rPr>
          <w:sz w:val="24"/>
        </w:rPr>
      </w:pPr>
    </w:p>
  </w:endnote>
  <w:endnote w:type="continuationSeparator" w:id="0">
    <w:p w14:paraId="3E5A360C" w14:textId="77777777" w:rsidR="00EF2B3B" w:rsidRDefault="00EF2B3B">
      <w:r>
        <w:rPr>
          <w:sz w:val="24"/>
        </w:rPr>
        <w:t xml:space="preserve"> </w:t>
      </w:r>
    </w:p>
  </w:endnote>
  <w:endnote w:type="continuationNotice" w:id="1">
    <w:p w14:paraId="73D7348B" w14:textId="77777777" w:rsidR="00EF2B3B" w:rsidRDefault="00EF2B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BDDF" w14:textId="77777777" w:rsidR="0023485C" w:rsidRDefault="002348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2D5E" w14:textId="77777777" w:rsidR="00EF2B3B" w:rsidRDefault="00EF2B3B">
      <w:r>
        <w:rPr>
          <w:sz w:val="24"/>
        </w:rPr>
        <w:separator/>
      </w:r>
    </w:p>
  </w:footnote>
  <w:footnote w:type="continuationSeparator" w:id="0">
    <w:p w14:paraId="2D149F30" w14:textId="77777777" w:rsidR="00EF2B3B" w:rsidRDefault="00EF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1928" w14:textId="77777777" w:rsidR="00B677D1" w:rsidRPr="00E549AC" w:rsidRDefault="00B677D1" w:rsidP="00200BF3">
    <w:pPr>
      <w:pStyle w:val="Header"/>
      <w:jc w:val="right"/>
      <w:rPr>
        <w:sz w:val="28"/>
        <w:szCs w:val="28"/>
        <w:lang w:val="en-US"/>
      </w:rPr>
    </w:pPr>
    <w:r w:rsidRPr="00E549AC">
      <w:rPr>
        <w:sz w:val="28"/>
        <w:szCs w:val="28"/>
        <w:lang w:val="en-US"/>
      </w:rPr>
      <w:t>(Logo of your faculty)</w:t>
    </w:r>
  </w:p>
  <w:p w14:paraId="6F5E0E69" w14:textId="77777777" w:rsidR="00B677D1" w:rsidRPr="00E549AC" w:rsidRDefault="00B677D1" w:rsidP="00B677D1">
    <w:pPr>
      <w:pStyle w:val="Header"/>
      <w:jc w:val="right"/>
      <w:rPr>
        <w:sz w:val="28"/>
        <w:szCs w:val="28"/>
        <w:lang w:val="en-US"/>
      </w:rPr>
    </w:pPr>
  </w:p>
  <w:p w14:paraId="065BCE28" w14:textId="77777777" w:rsidR="00B677D1" w:rsidRPr="00E549AC" w:rsidRDefault="00B677D1" w:rsidP="00B677D1">
    <w:pPr>
      <w:pStyle w:val="Header"/>
      <w:jc w:val="right"/>
      <w:rPr>
        <w:sz w:val="28"/>
        <w:szCs w:val="28"/>
        <w:lang w:val="en-US"/>
      </w:rPr>
    </w:pPr>
  </w:p>
  <w:p w14:paraId="0B007953" w14:textId="77777777" w:rsidR="00B677D1" w:rsidRPr="00E549AC" w:rsidRDefault="00B677D1" w:rsidP="00B677D1">
    <w:pPr>
      <w:pStyle w:val="Header"/>
      <w:jc w:val="right"/>
      <w:rPr>
        <w:sz w:val="28"/>
        <w:szCs w:val="28"/>
        <w:lang w:val="en-US"/>
      </w:rPr>
    </w:pPr>
    <w:r w:rsidRPr="00E549AC">
      <w:rPr>
        <w:sz w:val="28"/>
        <w:szCs w:val="28"/>
        <w:lang w:val="en-US"/>
      </w:rPr>
      <w:t>(Name of your Faculty, in French)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44E"/>
    <w:multiLevelType w:val="singleLevel"/>
    <w:tmpl w:val="DF86992A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69E702D0"/>
    <w:multiLevelType w:val="hybridMultilevel"/>
    <w:tmpl w:val="250C8DDE"/>
    <w:lvl w:ilvl="0" w:tplc="7354C8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427265419">
    <w:abstractNumId w:val="0"/>
  </w:num>
  <w:num w:numId="2" w16cid:durableId="124572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F1D"/>
    <w:rsid w:val="00065B9A"/>
    <w:rsid w:val="00070695"/>
    <w:rsid w:val="000F7ED7"/>
    <w:rsid w:val="0010368F"/>
    <w:rsid w:val="00133436"/>
    <w:rsid w:val="00200BF3"/>
    <w:rsid w:val="0023485C"/>
    <w:rsid w:val="00237F1D"/>
    <w:rsid w:val="00260D65"/>
    <w:rsid w:val="00276FA4"/>
    <w:rsid w:val="0033496F"/>
    <w:rsid w:val="00404BF1"/>
    <w:rsid w:val="00430B54"/>
    <w:rsid w:val="004A74A7"/>
    <w:rsid w:val="004D31CA"/>
    <w:rsid w:val="00534F24"/>
    <w:rsid w:val="00552D9C"/>
    <w:rsid w:val="005560A6"/>
    <w:rsid w:val="005E658C"/>
    <w:rsid w:val="00685D76"/>
    <w:rsid w:val="006F35FD"/>
    <w:rsid w:val="0070457C"/>
    <w:rsid w:val="00710173"/>
    <w:rsid w:val="00775FF4"/>
    <w:rsid w:val="00783121"/>
    <w:rsid w:val="007B3FA7"/>
    <w:rsid w:val="00824D2A"/>
    <w:rsid w:val="00847052"/>
    <w:rsid w:val="008B7A71"/>
    <w:rsid w:val="008F1EB4"/>
    <w:rsid w:val="00955F20"/>
    <w:rsid w:val="00965760"/>
    <w:rsid w:val="00982D8A"/>
    <w:rsid w:val="009F21C0"/>
    <w:rsid w:val="00A02FD4"/>
    <w:rsid w:val="00A07239"/>
    <w:rsid w:val="00A76098"/>
    <w:rsid w:val="00AB0B45"/>
    <w:rsid w:val="00AD2DE3"/>
    <w:rsid w:val="00AE0937"/>
    <w:rsid w:val="00B6642B"/>
    <w:rsid w:val="00B677D1"/>
    <w:rsid w:val="00BC3C8F"/>
    <w:rsid w:val="00BD7DDD"/>
    <w:rsid w:val="00C052FE"/>
    <w:rsid w:val="00CA4521"/>
    <w:rsid w:val="00CE3D3A"/>
    <w:rsid w:val="00CE5653"/>
    <w:rsid w:val="00DF499D"/>
    <w:rsid w:val="00E549AC"/>
    <w:rsid w:val="00E94B59"/>
    <w:rsid w:val="00ED55E6"/>
    <w:rsid w:val="00EF2B3B"/>
    <w:rsid w:val="00FB7223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3288D251"/>
  <w14:defaultImageDpi w14:val="300"/>
  <w15:chartTrackingRefBased/>
  <w15:docId w15:val="{EA531922-4072-478E-9748-AD020D8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28" w:color="auto"/>
      </w:pBd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418"/>
        <w:tab w:val="left" w:pos="1701"/>
        <w:tab w:val="left" w:pos="8505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rsid w:val="00260D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p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mpm.dot</Template>
  <TotalTime>1</TotalTime>
  <Pages>1</Pages>
  <Words>127</Words>
  <Characters>757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872</CharactersWithSpaces>
  <SharedDoc>false</SharedDoc>
  <HLinks>
    <vt:vector size="18" baseType="variant">
      <vt:variant>
        <vt:i4>6750208</vt:i4>
      </vt:variant>
      <vt:variant>
        <vt:i4>-1</vt:i4>
      </vt:variant>
      <vt:variant>
        <vt:i4>1030</vt:i4>
      </vt:variant>
      <vt:variant>
        <vt:i4>1</vt:i4>
      </vt:variant>
      <vt:variant>
        <vt:lpwstr>logo_UNIGE_pink</vt:lpwstr>
      </vt:variant>
      <vt:variant>
        <vt:lpwstr/>
      </vt:variant>
      <vt:variant>
        <vt:i4>6946919</vt:i4>
      </vt:variant>
      <vt:variant>
        <vt:i4>-1</vt:i4>
      </vt:variant>
      <vt:variant>
        <vt:i4>1031</vt:i4>
      </vt:variant>
      <vt:variant>
        <vt:i4>1</vt:i4>
      </vt:variant>
      <vt:variant>
        <vt:lpwstr>logo_unil06_bleu</vt:lpwstr>
      </vt:variant>
      <vt:variant>
        <vt:lpwstr/>
      </vt:variant>
      <vt:variant>
        <vt:i4>655424</vt:i4>
      </vt:variant>
      <vt:variant>
        <vt:i4>-1</vt:i4>
      </vt:variant>
      <vt:variant>
        <vt:i4>1032</vt:i4>
      </vt:variant>
      <vt:variant>
        <vt:i4>1</vt:i4>
      </vt:variant>
      <vt:variant>
        <vt:lpwstr>LN_DS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EEmmanuelli</dc:creator>
  <cp:keywords/>
  <dc:description/>
  <cp:lastModifiedBy>Ulrike Toepel</cp:lastModifiedBy>
  <cp:revision>2</cp:revision>
  <cp:lastPrinted>2013-03-26T08:22:00Z</cp:lastPrinted>
  <dcterms:created xsi:type="dcterms:W3CDTF">2025-11-27T17:51:00Z</dcterms:created>
  <dcterms:modified xsi:type="dcterms:W3CDTF">2025-11-27T17:51:00Z</dcterms:modified>
</cp:coreProperties>
</file>