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833BB" w14:textId="77777777" w:rsidR="00AB0B45" w:rsidRDefault="00AB0B45" w:rsidP="00AB0B45">
      <w:pPr>
        <w:tabs>
          <w:tab w:val="left" w:pos="5670"/>
        </w:tabs>
        <w:suppressAutoHyphens/>
        <w:jc w:val="right"/>
        <w:rPr>
          <w:rFonts w:ascii="Times New Roman" w:hAnsi="Times New Roman"/>
          <w:b/>
          <w:color w:val="333333"/>
          <w:sz w:val="28"/>
          <w:szCs w:val="28"/>
        </w:rPr>
      </w:pPr>
    </w:p>
    <w:p w14:paraId="00657277" w14:textId="77777777" w:rsidR="00AB0B45" w:rsidRPr="001921D8" w:rsidRDefault="00AB0B45" w:rsidP="00AB0B45">
      <w:pPr>
        <w:tabs>
          <w:tab w:val="left" w:pos="5670"/>
        </w:tabs>
        <w:suppressAutoHyphens/>
        <w:rPr>
          <w:rFonts w:ascii="Times New Roman" w:hAnsi="Times New Roman"/>
          <w:sz w:val="16"/>
          <w:szCs w:val="16"/>
        </w:rPr>
      </w:pPr>
    </w:p>
    <w:tbl>
      <w:tblPr>
        <w:tblW w:w="9606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9606"/>
      </w:tblGrid>
      <w:tr w:rsidR="00AB0B45" w:rsidRPr="001C5854" w14:paraId="7742896F" w14:textId="77777777" w:rsidTr="001C5854">
        <w:tc>
          <w:tcPr>
            <w:tcW w:w="9606" w:type="dxa"/>
          </w:tcPr>
          <w:p w14:paraId="4EE4F76D" w14:textId="77777777" w:rsidR="00AB0B45" w:rsidRPr="001C5854" w:rsidRDefault="00AB0B45" w:rsidP="005560A6">
            <w:pPr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356" w:type="dxa"/>
              <w:tblLayout w:type="fixed"/>
              <w:tblLook w:val="01E0" w:firstRow="1" w:lastRow="1" w:firstColumn="1" w:lastColumn="1" w:noHBand="0" w:noVBand="0"/>
            </w:tblPr>
            <w:tblGrid>
              <w:gridCol w:w="2303"/>
              <w:gridCol w:w="5068"/>
              <w:gridCol w:w="1985"/>
            </w:tblGrid>
            <w:tr w:rsidR="00AB0B45" w:rsidRPr="001C5854" w14:paraId="16ABAD73" w14:textId="77777777" w:rsidTr="001C5854">
              <w:tc>
                <w:tcPr>
                  <w:tcW w:w="2303" w:type="dxa"/>
                  <w:vAlign w:val="center"/>
                </w:tcPr>
                <w:p w14:paraId="40F4F348" w14:textId="77777777" w:rsidR="00AB0B45" w:rsidRPr="001C5854" w:rsidRDefault="00B969A1" w:rsidP="001C5854">
                  <w:pPr>
                    <w:tabs>
                      <w:tab w:val="left" w:pos="5670"/>
                    </w:tabs>
                    <w:suppressAutoHyphens/>
                    <w:ind w:left="-108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pict w14:anchorId="2AF141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9.5pt;height:31.5pt">
                        <v:imagedata r:id="rId7" o:title="LN_DS"/>
                      </v:shape>
                    </w:pict>
                  </w:r>
                </w:p>
              </w:tc>
              <w:tc>
                <w:tcPr>
                  <w:tcW w:w="5068" w:type="dxa"/>
                  <w:vAlign w:val="center"/>
                </w:tcPr>
                <w:p w14:paraId="1025DB7D" w14:textId="77777777" w:rsidR="00AB0B45" w:rsidRPr="001C5854" w:rsidRDefault="00AB0B45" w:rsidP="001C5854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C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DOCTORAT EN NEUROSCIENCES</w:t>
                  </w:r>
                </w:p>
                <w:p w14:paraId="17620515" w14:textId="77777777" w:rsidR="00AB0B45" w:rsidRPr="001C5854" w:rsidRDefault="00AB0B45" w:rsidP="001C5854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gramStart"/>
                  <w:r w:rsidRPr="001C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des</w:t>
                  </w:r>
                  <w:proofErr w:type="gramEnd"/>
                  <w:r w:rsidRPr="001C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Universités de Genève </w:t>
                  </w:r>
                </w:p>
                <w:p w14:paraId="2669B2B9" w14:textId="77777777" w:rsidR="00AB0B45" w:rsidRPr="001C5854" w:rsidRDefault="00AB0B45" w:rsidP="001C5854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proofErr w:type="gramStart"/>
                  <w:r w:rsidRPr="001C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et</w:t>
                  </w:r>
                  <w:proofErr w:type="gramEnd"/>
                  <w:r w:rsidRPr="001C585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de Lausanne</w:t>
                  </w:r>
                </w:p>
              </w:tc>
              <w:tc>
                <w:tcPr>
                  <w:tcW w:w="1985" w:type="dxa"/>
                  <w:vAlign w:val="center"/>
                </w:tcPr>
                <w:p w14:paraId="3FFA309C" w14:textId="77777777" w:rsidR="00AB0B45" w:rsidRPr="001C5854" w:rsidRDefault="00000000" w:rsidP="001C5854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pict w14:anchorId="0468339E">
                      <v:shape id="_x0000_i1026" type="#_x0000_t75" style="width:95.25pt;height:34.5pt">
                        <v:imagedata r:id="rId8" o:title="logo_UNIGE_pink"/>
                      </v:shape>
                    </w:pict>
                  </w:r>
                </w:p>
                <w:p w14:paraId="7C279C7F" w14:textId="6C533EA7" w:rsidR="00AB0B45" w:rsidRPr="001C5854" w:rsidRDefault="00B969A1" w:rsidP="001C5854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pict w14:anchorId="65FAADC2">
                      <v:shape id="_x0000_i1029" type="#_x0000_t75" style="width:87.75pt;height:40.5pt">
                        <v:imagedata r:id="rId9" o:title=""/>
                      </v:shape>
                    </w:pict>
                  </w:r>
                </w:p>
              </w:tc>
            </w:tr>
            <w:tr w:rsidR="00AB0B45" w:rsidRPr="001C5854" w14:paraId="37F074FB" w14:textId="77777777" w:rsidTr="001C5854">
              <w:tc>
                <w:tcPr>
                  <w:tcW w:w="2303" w:type="dxa"/>
                </w:tcPr>
                <w:p w14:paraId="5329CB40" w14:textId="77777777" w:rsidR="00AB0B45" w:rsidRPr="001C5854" w:rsidRDefault="00AB0B45" w:rsidP="001C5854">
                  <w:pPr>
                    <w:tabs>
                      <w:tab w:val="left" w:pos="5670"/>
                    </w:tabs>
                    <w:suppressAutoHyphens/>
                    <w:ind w:left="-18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5068" w:type="dxa"/>
                  <w:vAlign w:val="center"/>
                </w:tcPr>
                <w:p w14:paraId="0567321E" w14:textId="77777777" w:rsidR="00AB0B45" w:rsidRPr="001C5854" w:rsidRDefault="00AB0B45" w:rsidP="001C5854">
                  <w:pPr>
                    <w:tabs>
                      <w:tab w:val="left" w:pos="5670"/>
                    </w:tabs>
                    <w:suppressAutoHyphens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14:paraId="62FA5089" w14:textId="77777777" w:rsidR="00AB0B45" w:rsidRPr="001C5854" w:rsidRDefault="00AB0B45" w:rsidP="001C5854">
                  <w:pPr>
                    <w:tabs>
                      <w:tab w:val="left" w:pos="5670"/>
                    </w:tabs>
                    <w:suppressAutoHyphens/>
                    <w:jc w:val="right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1EC49987" w14:textId="77777777" w:rsidR="00AB0B45" w:rsidRPr="001C5854" w:rsidRDefault="00AB0B45" w:rsidP="001C5854">
            <w:pPr>
              <w:tabs>
                <w:tab w:val="left" w:pos="5670"/>
              </w:tabs>
              <w:suppressAutoHyphens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E9F6CC5" w14:textId="77777777" w:rsidR="00CE5653" w:rsidRDefault="00CE5653">
      <w:pPr>
        <w:tabs>
          <w:tab w:val="left" w:pos="851"/>
        </w:tabs>
        <w:rPr>
          <w:rFonts w:ascii="Times New Roman" w:hAnsi="Times New Roman"/>
          <w:sz w:val="22"/>
        </w:rPr>
      </w:pPr>
    </w:p>
    <w:p w14:paraId="551CAEBC" w14:textId="77777777" w:rsidR="00BB595F" w:rsidRDefault="00BB595F">
      <w:pPr>
        <w:tabs>
          <w:tab w:val="left" w:pos="851"/>
        </w:tabs>
        <w:rPr>
          <w:rFonts w:ascii="Times New Roman" w:hAnsi="Times New Roman"/>
          <w:sz w:val="22"/>
        </w:rPr>
      </w:pPr>
    </w:p>
    <w:p w14:paraId="48685516" w14:textId="77777777" w:rsidR="00BB595F" w:rsidRPr="00EA1765" w:rsidRDefault="00BB595F" w:rsidP="00BB595F">
      <w:pPr>
        <w:tabs>
          <w:tab w:val="left" w:pos="5670"/>
        </w:tabs>
        <w:suppressAutoHyphens/>
        <w:jc w:val="center"/>
        <w:rPr>
          <w:rFonts w:ascii="Arial" w:hAnsi="Arial" w:cs="Arial"/>
          <w:sz w:val="22"/>
          <w:szCs w:val="22"/>
        </w:rPr>
      </w:pPr>
      <w:bookmarkStart w:id="0" w:name="OLE_LINK1"/>
      <w:bookmarkStart w:id="1" w:name="OLE_LINK2"/>
      <w:r w:rsidRPr="00EA1765">
        <w:rPr>
          <w:rFonts w:ascii="Arial" w:hAnsi="Arial" w:cs="Arial"/>
          <w:sz w:val="22"/>
          <w:szCs w:val="22"/>
        </w:rPr>
        <w:t>DOCTORAT EN NEUROSCIENCES</w:t>
      </w:r>
    </w:p>
    <w:p w14:paraId="65951152" w14:textId="77777777" w:rsidR="00BB595F" w:rsidRPr="00EA1765" w:rsidRDefault="00BB595F" w:rsidP="00BB595F">
      <w:pPr>
        <w:tabs>
          <w:tab w:val="left" w:pos="5670"/>
        </w:tabs>
        <w:suppressAutoHyphens/>
        <w:jc w:val="center"/>
        <w:rPr>
          <w:rFonts w:ascii="Arial" w:hAnsi="Arial" w:cs="Arial"/>
          <w:sz w:val="22"/>
          <w:szCs w:val="22"/>
        </w:rPr>
      </w:pPr>
      <w:proofErr w:type="gramStart"/>
      <w:r w:rsidRPr="00EA1765">
        <w:rPr>
          <w:rFonts w:ascii="Arial" w:hAnsi="Arial" w:cs="Arial"/>
          <w:sz w:val="22"/>
          <w:szCs w:val="22"/>
        </w:rPr>
        <w:t>des</w:t>
      </w:r>
      <w:proofErr w:type="gramEnd"/>
      <w:r w:rsidRPr="00EA1765">
        <w:rPr>
          <w:rFonts w:ascii="Arial" w:hAnsi="Arial" w:cs="Arial"/>
          <w:sz w:val="22"/>
          <w:szCs w:val="22"/>
        </w:rPr>
        <w:t xml:space="preserve"> Universités de Genève et de Lausanne</w:t>
      </w:r>
    </w:p>
    <w:p w14:paraId="22C658F2" w14:textId="77777777" w:rsidR="00BB595F" w:rsidRPr="00EA1765" w:rsidRDefault="00BB595F" w:rsidP="00BB595F">
      <w:pPr>
        <w:tabs>
          <w:tab w:val="left" w:pos="5670"/>
        </w:tabs>
        <w:suppressAutoHyphens/>
        <w:jc w:val="center"/>
        <w:rPr>
          <w:rFonts w:ascii="Arial" w:hAnsi="Arial" w:cs="Arial"/>
          <w:sz w:val="22"/>
          <w:szCs w:val="22"/>
        </w:rPr>
      </w:pPr>
    </w:p>
    <w:p w14:paraId="2E4F13CE" w14:textId="77777777" w:rsidR="00BB595F" w:rsidRPr="00EA1765" w:rsidRDefault="00BB595F" w:rsidP="00BB595F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 w:val="0"/>
          <w:bCs/>
          <w:sz w:val="22"/>
          <w:szCs w:val="22"/>
          <w:u w:val="none"/>
        </w:rPr>
      </w:pPr>
      <w:r w:rsidRPr="00EA1765">
        <w:rPr>
          <w:rFonts w:ascii="Arial" w:hAnsi="Arial" w:cs="Arial"/>
          <w:b w:val="0"/>
          <w:bCs/>
          <w:sz w:val="22"/>
          <w:szCs w:val="22"/>
          <w:u w:val="none"/>
        </w:rPr>
        <w:t>Procès-verbal</w:t>
      </w:r>
    </w:p>
    <w:p w14:paraId="2AB7A226" w14:textId="77777777" w:rsidR="00BB595F" w:rsidRPr="00EA1765" w:rsidRDefault="00BB595F" w:rsidP="00BB595F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b w:val="0"/>
          <w:bCs/>
          <w:sz w:val="22"/>
          <w:szCs w:val="22"/>
          <w:u w:val="none"/>
        </w:rPr>
      </w:pPr>
      <w:proofErr w:type="gramStart"/>
      <w:r w:rsidRPr="00EA1765">
        <w:rPr>
          <w:rFonts w:ascii="Arial" w:hAnsi="Arial" w:cs="Arial"/>
          <w:b w:val="0"/>
          <w:bCs/>
          <w:sz w:val="22"/>
          <w:szCs w:val="22"/>
          <w:u w:val="none"/>
        </w:rPr>
        <w:t>de</w:t>
      </w:r>
      <w:proofErr w:type="gramEnd"/>
      <w:r w:rsidRPr="00EA1765">
        <w:rPr>
          <w:rFonts w:ascii="Arial" w:hAnsi="Arial" w:cs="Arial"/>
          <w:b w:val="0"/>
          <w:bCs/>
          <w:sz w:val="22"/>
          <w:szCs w:val="22"/>
          <w:u w:val="none"/>
        </w:rPr>
        <w:t xml:space="preserve"> </w:t>
      </w:r>
      <w:smartTag w:uri="urn:schemas-microsoft-com:office:smarttags" w:element="PersonName">
        <w:smartTagPr>
          <w:attr w:name="ProductID" w:val="LA SOUTENANCE DE"/>
        </w:smartTagPr>
        <w:r w:rsidRPr="00EA1765">
          <w:rPr>
            <w:rFonts w:ascii="Arial" w:hAnsi="Arial" w:cs="Arial"/>
            <w:b w:val="0"/>
            <w:bCs/>
            <w:sz w:val="22"/>
            <w:szCs w:val="22"/>
            <w:u w:val="none"/>
          </w:rPr>
          <w:t>la soutenance de</w:t>
        </w:r>
      </w:smartTag>
      <w:r w:rsidRPr="00EA1765">
        <w:rPr>
          <w:rFonts w:ascii="Arial" w:hAnsi="Arial" w:cs="Arial"/>
          <w:b w:val="0"/>
          <w:bCs/>
          <w:sz w:val="22"/>
          <w:szCs w:val="22"/>
          <w:u w:val="none"/>
        </w:rPr>
        <w:t xml:space="preserve"> thèse de</w:t>
      </w:r>
    </w:p>
    <w:p w14:paraId="61D45D40" w14:textId="77777777" w:rsidR="00BB595F" w:rsidRPr="00EA1765" w:rsidRDefault="00BB595F" w:rsidP="00BB595F">
      <w:pPr>
        <w:rPr>
          <w:rFonts w:ascii="Arial" w:hAnsi="Arial" w:cs="Arial"/>
          <w:sz w:val="22"/>
          <w:szCs w:val="22"/>
        </w:rPr>
      </w:pPr>
    </w:p>
    <w:p w14:paraId="2B0A4B19" w14:textId="77777777" w:rsidR="00BB595F" w:rsidRPr="00EA1765" w:rsidRDefault="00BB595F" w:rsidP="00BB595F">
      <w:pPr>
        <w:ind w:left="1701" w:right="170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</w:t>
      </w:r>
    </w:p>
    <w:p w14:paraId="44EFD8AC" w14:textId="77777777" w:rsidR="00BB595F" w:rsidRPr="00EA1765" w:rsidRDefault="00BB595F" w:rsidP="00BB595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Thèse n° XXX</w:t>
      </w:r>
    </w:p>
    <w:p w14:paraId="4058091D" w14:textId="77777777" w:rsidR="00BB595F" w:rsidRPr="00EA1765" w:rsidRDefault="00BB595F" w:rsidP="00BB595F">
      <w:pPr>
        <w:jc w:val="center"/>
        <w:rPr>
          <w:rFonts w:ascii="Arial" w:hAnsi="Arial" w:cs="Arial"/>
          <w:sz w:val="22"/>
          <w:szCs w:val="22"/>
        </w:rPr>
      </w:pPr>
    </w:p>
    <w:p w14:paraId="0C627415" w14:textId="77777777" w:rsidR="00BB595F" w:rsidRPr="00A7553A" w:rsidRDefault="00BB595F" w:rsidP="00BB595F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 w:val="0"/>
          <w:bCs/>
          <w:sz w:val="22"/>
          <w:szCs w:val="22"/>
          <w:u w:val="none"/>
          <w:lang w:val="fr-CH"/>
        </w:rPr>
      </w:pPr>
      <w:r w:rsidRPr="00A7553A">
        <w:rPr>
          <w:rFonts w:ascii="Arial" w:hAnsi="Arial" w:cs="Arial"/>
          <w:b w:val="0"/>
          <w:bCs/>
          <w:sz w:val="22"/>
          <w:szCs w:val="22"/>
          <w:u w:val="none"/>
          <w:lang w:val="fr-CH"/>
        </w:rPr>
        <w:t xml:space="preserve">Genève, le </w:t>
      </w:r>
    </w:p>
    <w:p w14:paraId="380BF53D" w14:textId="77777777" w:rsidR="00BB595F" w:rsidRPr="00A7553A" w:rsidRDefault="00BB595F" w:rsidP="00BB595F">
      <w:pPr>
        <w:jc w:val="center"/>
        <w:rPr>
          <w:rFonts w:ascii="Arial" w:hAnsi="Arial" w:cs="Arial"/>
          <w:sz w:val="22"/>
          <w:szCs w:val="22"/>
          <w:lang w:val="fr-CH"/>
        </w:rPr>
      </w:pPr>
    </w:p>
    <w:p w14:paraId="3DCBF40F" w14:textId="77777777" w:rsidR="00BB595F" w:rsidRPr="00A7553A" w:rsidRDefault="00BB595F" w:rsidP="00BB595F">
      <w:pPr>
        <w:spacing w:after="120"/>
        <w:jc w:val="center"/>
        <w:rPr>
          <w:rFonts w:ascii="Arial" w:hAnsi="Arial" w:cs="Arial"/>
          <w:sz w:val="22"/>
          <w:szCs w:val="22"/>
          <w:lang w:val="fr-CH"/>
        </w:rPr>
      </w:pPr>
    </w:p>
    <w:p w14:paraId="545EC78D" w14:textId="77777777" w:rsidR="00BB595F" w:rsidRPr="00A7553A" w:rsidRDefault="00BB595F" w:rsidP="00BB595F">
      <w:pPr>
        <w:tabs>
          <w:tab w:val="left" w:pos="851"/>
        </w:tabs>
        <w:spacing w:after="180"/>
        <w:ind w:left="851" w:hanging="851"/>
        <w:rPr>
          <w:rFonts w:ascii="Arial" w:hAnsi="Arial" w:cs="Arial"/>
          <w:sz w:val="22"/>
          <w:szCs w:val="22"/>
          <w:lang w:val="fr-CH"/>
        </w:rPr>
      </w:pPr>
      <w:r w:rsidRPr="00A7553A">
        <w:rPr>
          <w:rFonts w:ascii="Arial" w:hAnsi="Arial" w:cs="Arial"/>
          <w:sz w:val="22"/>
          <w:szCs w:val="22"/>
          <w:lang w:val="fr-CH"/>
        </w:rPr>
        <w:t>Sujet :</w:t>
      </w:r>
      <w:r w:rsidRPr="00A7553A">
        <w:rPr>
          <w:rFonts w:ascii="Arial" w:hAnsi="Arial" w:cs="Arial"/>
          <w:sz w:val="22"/>
          <w:szCs w:val="22"/>
          <w:lang w:val="fr-CH"/>
        </w:rPr>
        <w:tab/>
      </w:r>
    </w:p>
    <w:p w14:paraId="531A5FD6" w14:textId="77777777" w:rsidR="00BB595F" w:rsidRPr="00EA1765" w:rsidRDefault="00BB595F" w:rsidP="00BB595F">
      <w:pPr>
        <w:tabs>
          <w:tab w:val="left" w:pos="-142"/>
          <w:tab w:val="left" w:pos="0"/>
          <w:tab w:val="left" w:pos="851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20"/>
        </w:tabs>
        <w:ind w:left="708" w:hanging="708"/>
        <w:rPr>
          <w:rFonts w:ascii="Arial" w:hAnsi="Arial" w:cs="Arial"/>
          <w:sz w:val="22"/>
          <w:szCs w:val="22"/>
        </w:rPr>
      </w:pPr>
      <w:r w:rsidRPr="00EA1765">
        <w:rPr>
          <w:rFonts w:ascii="Arial" w:hAnsi="Arial" w:cs="Arial"/>
          <w:sz w:val="22"/>
          <w:szCs w:val="22"/>
        </w:rPr>
        <w:t>Jury :</w:t>
      </w:r>
      <w:r w:rsidRPr="00EA1765">
        <w:rPr>
          <w:rFonts w:ascii="Arial" w:hAnsi="Arial" w:cs="Arial"/>
          <w:sz w:val="22"/>
          <w:szCs w:val="22"/>
        </w:rPr>
        <w:tab/>
      </w:r>
      <w:r w:rsidRPr="00BC4867">
        <w:rPr>
          <w:rFonts w:ascii="Arial" w:hAnsi="Arial" w:cs="Arial"/>
          <w:color w:val="FF0000"/>
          <w:sz w:val="22"/>
          <w:szCs w:val="22"/>
        </w:rPr>
        <w:t xml:space="preserve">SVP VEUILLEZ INDIQUER </w:t>
      </w:r>
      <w:r>
        <w:rPr>
          <w:rFonts w:ascii="Arial" w:hAnsi="Arial" w:cs="Arial"/>
          <w:color w:val="FF0000"/>
          <w:sz w:val="22"/>
          <w:szCs w:val="22"/>
        </w:rPr>
        <w:t xml:space="preserve">EGALEMENT </w:t>
      </w:r>
      <w:r w:rsidRPr="00BC4867">
        <w:rPr>
          <w:rFonts w:ascii="Arial" w:hAnsi="Arial" w:cs="Arial"/>
          <w:color w:val="FF0000"/>
          <w:sz w:val="22"/>
          <w:szCs w:val="22"/>
        </w:rPr>
        <w:t>L’AFFILIATION DES JURES</w:t>
      </w:r>
    </w:p>
    <w:p w14:paraId="35DB78FF" w14:textId="77777777" w:rsidR="00BB595F" w:rsidRPr="00EA1765" w:rsidRDefault="00BB595F" w:rsidP="00BB595F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20"/>
        </w:tabs>
        <w:rPr>
          <w:rFonts w:ascii="Arial" w:hAnsi="Arial" w:cs="Arial"/>
          <w:sz w:val="22"/>
          <w:szCs w:val="22"/>
        </w:rPr>
      </w:pPr>
      <w:r w:rsidRPr="00EA1765">
        <w:rPr>
          <w:rFonts w:ascii="Arial" w:hAnsi="Arial" w:cs="Arial"/>
          <w:sz w:val="22"/>
          <w:szCs w:val="22"/>
        </w:rPr>
        <w:tab/>
      </w:r>
      <w:r w:rsidRPr="00EA1765">
        <w:rPr>
          <w:rFonts w:ascii="Arial" w:hAnsi="Arial" w:cs="Arial"/>
          <w:sz w:val="22"/>
          <w:szCs w:val="22"/>
        </w:rPr>
        <w:tab/>
      </w:r>
      <w:r w:rsidRPr="00EA1765">
        <w:rPr>
          <w:rFonts w:ascii="Arial" w:hAnsi="Arial" w:cs="Arial"/>
          <w:sz w:val="22"/>
          <w:szCs w:val="22"/>
        </w:rPr>
        <w:tab/>
      </w:r>
    </w:p>
    <w:tbl>
      <w:tblPr>
        <w:tblW w:w="9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5"/>
        <w:gridCol w:w="6198"/>
        <w:gridCol w:w="1559"/>
      </w:tblGrid>
      <w:tr w:rsidR="00BB595F" w:rsidRPr="00EA1765" w14:paraId="106C79A3" w14:textId="77777777" w:rsidTr="00672852">
        <w:tc>
          <w:tcPr>
            <w:tcW w:w="1385" w:type="dxa"/>
          </w:tcPr>
          <w:p w14:paraId="3FBDA9D3" w14:textId="77777777" w:rsidR="00BB595F" w:rsidRPr="00EA1765" w:rsidRDefault="00BB595F" w:rsidP="0067285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EA1765">
              <w:rPr>
                <w:rFonts w:ascii="Arial" w:hAnsi="Arial" w:cs="Arial"/>
                <w:sz w:val="22"/>
                <w:szCs w:val="22"/>
              </w:rPr>
              <w:t>Résultats :</w:t>
            </w:r>
          </w:p>
        </w:tc>
        <w:tc>
          <w:tcPr>
            <w:tcW w:w="6198" w:type="dxa"/>
            <w:vAlign w:val="bottom"/>
          </w:tcPr>
          <w:p w14:paraId="6A28DFA9" w14:textId="77777777" w:rsidR="00BB595F" w:rsidRPr="00EA1765" w:rsidRDefault="00BB595F" w:rsidP="0067285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EA1765">
              <w:rPr>
                <w:rFonts w:ascii="Arial" w:hAnsi="Arial" w:cs="Arial"/>
                <w:sz w:val="22"/>
                <w:szCs w:val="22"/>
              </w:rPr>
              <w:t>Thèse</w:t>
            </w:r>
          </w:p>
        </w:tc>
        <w:tc>
          <w:tcPr>
            <w:tcW w:w="1559" w:type="dxa"/>
          </w:tcPr>
          <w:p w14:paraId="3D1958B2" w14:textId="77777777" w:rsidR="00BB595F" w:rsidRPr="00EA1765" w:rsidRDefault="00BB595F" w:rsidP="0067285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EA1765">
              <w:rPr>
                <w:rFonts w:ascii="Arial" w:hAnsi="Arial" w:cs="Arial"/>
                <w:sz w:val="22"/>
                <w:szCs w:val="22"/>
              </w:rPr>
              <w:t>..........</w:t>
            </w:r>
          </w:p>
        </w:tc>
      </w:tr>
      <w:tr w:rsidR="00BB595F" w:rsidRPr="00EA1765" w14:paraId="2996CE08" w14:textId="77777777" w:rsidTr="00672852">
        <w:tc>
          <w:tcPr>
            <w:tcW w:w="1385" w:type="dxa"/>
          </w:tcPr>
          <w:p w14:paraId="2C8314F1" w14:textId="77777777" w:rsidR="00BB595F" w:rsidRPr="00EA1765" w:rsidRDefault="00BB595F" w:rsidP="0067285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98" w:type="dxa"/>
            <w:vAlign w:val="bottom"/>
          </w:tcPr>
          <w:p w14:paraId="3BC73A44" w14:textId="77777777" w:rsidR="00BB595F" w:rsidRPr="00EA1765" w:rsidRDefault="00BB595F" w:rsidP="0067285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EA1765">
              <w:rPr>
                <w:rFonts w:ascii="Arial" w:hAnsi="Arial" w:cs="Arial"/>
                <w:sz w:val="22"/>
                <w:szCs w:val="22"/>
              </w:rPr>
              <w:t>Soutenance</w:t>
            </w:r>
          </w:p>
        </w:tc>
        <w:tc>
          <w:tcPr>
            <w:tcW w:w="1559" w:type="dxa"/>
          </w:tcPr>
          <w:p w14:paraId="65131EF0" w14:textId="77777777" w:rsidR="00BB595F" w:rsidRPr="00EA1765" w:rsidRDefault="00BB595F" w:rsidP="0067285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EA1765">
              <w:rPr>
                <w:rFonts w:ascii="Arial" w:hAnsi="Arial" w:cs="Arial"/>
                <w:sz w:val="22"/>
                <w:szCs w:val="22"/>
              </w:rPr>
              <w:t>……..</w:t>
            </w:r>
          </w:p>
        </w:tc>
      </w:tr>
      <w:tr w:rsidR="00BB595F" w:rsidRPr="00EA1765" w14:paraId="3745D2B2" w14:textId="77777777" w:rsidTr="00672852">
        <w:tc>
          <w:tcPr>
            <w:tcW w:w="1385" w:type="dxa"/>
          </w:tcPr>
          <w:p w14:paraId="196AD184" w14:textId="77777777" w:rsidR="00BB595F" w:rsidRPr="00EA1765" w:rsidRDefault="00BB595F" w:rsidP="0067285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98" w:type="dxa"/>
            <w:vAlign w:val="bottom"/>
          </w:tcPr>
          <w:p w14:paraId="31F468CE" w14:textId="77777777" w:rsidR="00BB595F" w:rsidRPr="00EA1765" w:rsidRDefault="00BB595F" w:rsidP="0067285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EA1765">
              <w:rPr>
                <w:rFonts w:ascii="Arial" w:hAnsi="Arial" w:cs="Arial"/>
                <w:sz w:val="22"/>
                <w:szCs w:val="22"/>
              </w:rPr>
              <w:t>Qualité du travail personnel</w:t>
            </w:r>
          </w:p>
        </w:tc>
        <w:tc>
          <w:tcPr>
            <w:tcW w:w="1559" w:type="dxa"/>
          </w:tcPr>
          <w:p w14:paraId="086574FD" w14:textId="77777777" w:rsidR="00BB595F" w:rsidRPr="00EA1765" w:rsidRDefault="00BB595F" w:rsidP="0067285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EA1765">
              <w:rPr>
                <w:rFonts w:ascii="Arial" w:hAnsi="Arial" w:cs="Arial"/>
                <w:sz w:val="22"/>
                <w:szCs w:val="22"/>
              </w:rPr>
              <w:t>……..</w:t>
            </w:r>
          </w:p>
        </w:tc>
      </w:tr>
      <w:tr w:rsidR="00BB595F" w:rsidRPr="00EA1765" w14:paraId="72185BD5" w14:textId="77777777" w:rsidTr="00672852">
        <w:tc>
          <w:tcPr>
            <w:tcW w:w="1385" w:type="dxa"/>
          </w:tcPr>
          <w:p w14:paraId="0CB0C6C4" w14:textId="77777777" w:rsidR="00BB595F" w:rsidRPr="00EA1765" w:rsidRDefault="00BB595F" w:rsidP="0067285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98" w:type="dxa"/>
            <w:vAlign w:val="bottom"/>
          </w:tcPr>
          <w:p w14:paraId="74C60758" w14:textId="77777777" w:rsidR="00BB595F" w:rsidRPr="00EA1765" w:rsidRDefault="00BB595F" w:rsidP="0067285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808080"/>
            </w:tcBorders>
          </w:tcPr>
          <w:p w14:paraId="6C14B95F" w14:textId="77777777" w:rsidR="00BB595F" w:rsidRPr="00EA1765" w:rsidRDefault="00BB595F" w:rsidP="00672852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87F0FE" w14:textId="77777777" w:rsidR="00BB595F" w:rsidRPr="00EA1765" w:rsidRDefault="00BB595F" w:rsidP="00BB595F">
      <w:pPr>
        <w:pStyle w:val="TOAHeading"/>
        <w:tabs>
          <w:tab w:val="clear" w:pos="9360"/>
        </w:tabs>
        <w:suppressAutoHyphens w:val="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ab/>
      </w:r>
      <w:r w:rsidRPr="00EA1765">
        <w:rPr>
          <w:rFonts w:ascii="Arial" w:hAnsi="Arial" w:cs="Arial"/>
          <w:sz w:val="22"/>
          <w:szCs w:val="22"/>
          <w:lang w:val="fr-FR"/>
        </w:rPr>
        <w:tab/>
      </w:r>
      <w:r w:rsidRPr="00EA1765">
        <w:rPr>
          <w:rFonts w:ascii="Arial" w:hAnsi="Arial" w:cs="Arial"/>
          <w:sz w:val="22"/>
          <w:szCs w:val="22"/>
        </w:rPr>
        <w:t>Moyenne</w:t>
      </w:r>
    </w:p>
    <w:p w14:paraId="1935086F" w14:textId="77777777" w:rsidR="00BB595F" w:rsidRDefault="00BB595F" w:rsidP="00BB595F">
      <w:pPr>
        <w:jc w:val="center"/>
        <w:rPr>
          <w:rFonts w:ascii="Arial" w:hAnsi="Arial" w:cs="Arial"/>
          <w:sz w:val="22"/>
          <w:szCs w:val="22"/>
        </w:rPr>
      </w:pPr>
    </w:p>
    <w:p w14:paraId="22913ABB" w14:textId="77777777" w:rsidR="00BB595F" w:rsidRDefault="00BB595F" w:rsidP="00BB595F">
      <w:pPr>
        <w:jc w:val="center"/>
        <w:rPr>
          <w:rFonts w:ascii="Arial" w:hAnsi="Arial" w:cs="Arial"/>
          <w:sz w:val="22"/>
          <w:szCs w:val="22"/>
        </w:rPr>
      </w:pPr>
    </w:p>
    <w:p w14:paraId="3886D873" w14:textId="77777777" w:rsidR="00BB595F" w:rsidRDefault="00BB595F" w:rsidP="00BB595F">
      <w:pPr>
        <w:jc w:val="center"/>
        <w:rPr>
          <w:rFonts w:ascii="Arial" w:hAnsi="Arial" w:cs="Arial"/>
          <w:sz w:val="22"/>
          <w:szCs w:val="22"/>
        </w:rPr>
      </w:pPr>
    </w:p>
    <w:p w14:paraId="282A7651" w14:textId="77777777" w:rsidR="00BB595F" w:rsidRPr="00EA1765" w:rsidRDefault="00BB595F" w:rsidP="00BB595F">
      <w:pPr>
        <w:jc w:val="center"/>
        <w:rPr>
          <w:rFonts w:ascii="Arial" w:hAnsi="Arial" w:cs="Arial"/>
          <w:sz w:val="22"/>
          <w:szCs w:val="22"/>
        </w:rPr>
      </w:pPr>
      <w:r w:rsidRPr="00EA1765">
        <w:rPr>
          <w:rFonts w:ascii="Arial" w:hAnsi="Arial" w:cs="Arial"/>
          <w:sz w:val="22"/>
          <w:szCs w:val="22"/>
        </w:rPr>
        <w:t xml:space="preserve">Le titre de </w:t>
      </w:r>
      <w:proofErr w:type="spellStart"/>
      <w:r w:rsidRPr="00EA1765">
        <w:rPr>
          <w:rFonts w:ascii="Arial" w:hAnsi="Arial" w:cs="Arial"/>
          <w:sz w:val="22"/>
          <w:szCs w:val="22"/>
        </w:rPr>
        <w:t>Docteur</w:t>
      </w:r>
      <w:r>
        <w:rPr>
          <w:rFonts w:ascii="Arial" w:hAnsi="Arial" w:cs="Arial"/>
          <w:sz w:val="22"/>
          <w:szCs w:val="22"/>
        </w:rPr>
        <w:t>-e</w:t>
      </w:r>
      <w:proofErr w:type="spellEnd"/>
      <w:r w:rsidRPr="00EA1765">
        <w:rPr>
          <w:rFonts w:ascii="Arial" w:hAnsi="Arial" w:cs="Arial"/>
          <w:sz w:val="22"/>
          <w:szCs w:val="22"/>
        </w:rPr>
        <w:t xml:space="preserve"> en neurosciences</w:t>
      </w:r>
    </w:p>
    <w:p w14:paraId="0009C04B" w14:textId="77777777" w:rsidR="00BB595F" w:rsidRDefault="00BB595F" w:rsidP="00BB595F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EA1765">
        <w:rPr>
          <w:rFonts w:ascii="Arial" w:hAnsi="Arial" w:cs="Arial"/>
          <w:sz w:val="22"/>
          <w:szCs w:val="22"/>
        </w:rPr>
        <w:t>sera</w:t>
      </w:r>
      <w:proofErr w:type="gramEnd"/>
      <w:r w:rsidRPr="00EA1765">
        <w:rPr>
          <w:rFonts w:ascii="Arial" w:hAnsi="Arial" w:cs="Arial"/>
          <w:sz w:val="22"/>
          <w:szCs w:val="22"/>
        </w:rPr>
        <w:t xml:space="preserve"> conféré à </w:t>
      </w:r>
      <w:r>
        <w:rPr>
          <w:rFonts w:ascii="Arial" w:hAnsi="Arial" w:cs="Arial"/>
          <w:sz w:val="22"/>
          <w:szCs w:val="22"/>
        </w:rPr>
        <w:t>XXXX</w:t>
      </w:r>
    </w:p>
    <w:p w14:paraId="1122BFEF" w14:textId="77777777" w:rsidR="00BB595F" w:rsidRPr="00EA1765" w:rsidRDefault="00BB595F" w:rsidP="00BB595F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EA1765">
        <w:rPr>
          <w:rFonts w:ascii="Arial" w:hAnsi="Arial" w:cs="Arial"/>
          <w:sz w:val="22"/>
          <w:szCs w:val="22"/>
        </w:rPr>
        <w:t>lorsqu'il</w:t>
      </w:r>
      <w:proofErr w:type="gramEnd"/>
      <w:r>
        <w:rPr>
          <w:rFonts w:ascii="Arial" w:hAnsi="Arial" w:cs="Arial"/>
          <w:sz w:val="22"/>
          <w:szCs w:val="22"/>
        </w:rPr>
        <w:t>-elle</w:t>
      </w:r>
      <w:r w:rsidRPr="00EA1765">
        <w:rPr>
          <w:rFonts w:ascii="Arial" w:hAnsi="Arial" w:cs="Arial"/>
          <w:sz w:val="22"/>
          <w:szCs w:val="22"/>
        </w:rPr>
        <w:t xml:space="preserve"> aura imprimé et déposé sa thèse.</w:t>
      </w:r>
    </w:p>
    <w:p w14:paraId="7D2A00A0" w14:textId="77777777" w:rsidR="00BB595F" w:rsidRDefault="00BB595F" w:rsidP="00BB595F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</w:rPr>
      </w:pPr>
    </w:p>
    <w:p w14:paraId="4F66E896" w14:textId="77777777" w:rsidR="00BB595F" w:rsidRDefault="00BB595F" w:rsidP="00BB595F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</w:rPr>
      </w:pPr>
    </w:p>
    <w:p w14:paraId="39F5B0DD" w14:textId="77777777" w:rsidR="00BB595F" w:rsidRDefault="00BB595F" w:rsidP="00BB595F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2"/>
          <w:szCs w:val="22"/>
        </w:rPr>
      </w:pPr>
    </w:p>
    <w:p w14:paraId="218ED71E" w14:textId="77777777" w:rsidR="00BB595F" w:rsidRDefault="00BB595F" w:rsidP="00BB595F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b w:val="0"/>
          <w:noProof/>
          <w:sz w:val="22"/>
          <w:szCs w:val="22"/>
          <w:u w:val="none"/>
        </w:rPr>
      </w:pPr>
      <w:r w:rsidRPr="0095362C">
        <w:rPr>
          <w:rFonts w:ascii="Arial" w:hAnsi="Arial" w:cs="Arial"/>
          <w:b w:val="0"/>
          <w:sz w:val="22"/>
          <w:szCs w:val="22"/>
          <w:u w:val="none"/>
        </w:rPr>
        <w:t>Signatures du jury</w:t>
      </w:r>
      <w:r w:rsidR="00000000">
        <w:rPr>
          <w:rFonts w:ascii="Arial" w:hAnsi="Arial" w:cs="Arial"/>
          <w:b w:val="0"/>
          <w:noProof/>
          <w:sz w:val="22"/>
          <w:szCs w:val="22"/>
          <w:u w:val="none"/>
        </w:rPr>
        <w:pict w14:anchorId="4D92544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3pt;margin-top:-17.15pt;width:192.75pt;height:99.2pt;z-index:1;mso-position-horizontal-relative:text;mso-position-vertical-relative:text" filled="f" stroked="f">
            <v:textbox style="mso-next-textbox:#_x0000_s1026" inset="0,0,0,0">
              <w:txbxContent>
                <w:p w14:paraId="5F7D094D" w14:textId="77777777" w:rsidR="00BB595F" w:rsidRPr="00362154" w:rsidRDefault="00BB595F" w:rsidP="00BB595F"/>
              </w:txbxContent>
            </v:textbox>
          </v:shape>
        </w:pict>
      </w:r>
      <w:bookmarkEnd w:id="0"/>
      <w:bookmarkEnd w:id="1"/>
      <w:r>
        <w:rPr>
          <w:rFonts w:ascii="Arial" w:hAnsi="Arial" w:cs="Arial"/>
          <w:b w:val="0"/>
          <w:sz w:val="22"/>
          <w:szCs w:val="22"/>
          <w:u w:val="none"/>
        </w:rPr>
        <w:t> </w:t>
      </w:r>
      <w:r>
        <w:rPr>
          <w:rFonts w:ascii="Arial" w:hAnsi="Arial" w:cs="Arial"/>
          <w:b w:val="0"/>
          <w:noProof/>
          <w:sz w:val="22"/>
          <w:szCs w:val="22"/>
          <w:u w:val="none"/>
        </w:rPr>
        <w:t>:</w:t>
      </w:r>
    </w:p>
    <w:p w14:paraId="7FDF62A6" w14:textId="77777777" w:rsidR="00BB595F" w:rsidRDefault="00BB595F" w:rsidP="00BB595F"/>
    <w:p w14:paraId="37D888D2" w14:textId="77777777" w:rsidR="00BB595F" w:rsidRDefault="00BB595F" w:rsidP="00BB595F"/>
    <w:p w14:paraId="0905A65A" w14:textId="77777777" w:rsidR="00BB595F" w:rsidRDefault="00BB595F" w:rsidP="00BB595F">
      <w:r>
        <w:t>__________________________</w:t>
      </w:r>
      <w:r>
        <w:tab/>
      </w:r>
      <w:r>
        <w:tab/>
      </w:r>
      <w:r>
        <w:tab/>
      </w:r>
      <w:r>
        <w:tab/>
        <w:t>__________________________</w:t>
      </w:r>
    </w:p>
    <w:p w14:paraId="38CB77CE" w14:textId="77777777" w:rsidR="00BB595F" w:rsidRDefault="00BB595F" w:rsidP="00BB595F"/>
    <w:p w14:paraId="70BFDAA5" w14:textId="77777777" w:rsidR="00BB595F" w:rsidRDefault="00BB595F" w:rsidP="00BB595F"/>
    <w:p w14:paraId="0B33F0B8" w14:textId="77777777" w:rsidR="00BB595F" w:rsidRDefault="00BB595F" w:rsidP="00BB595F">
      <w:r>
        <w:t>__________________________</w:t>
      </w:r>
      <w:r>
        <w:tab/>
      </w:r>
      <w:r>
        <w:tab/>
      </w:r>
      <w:r>
        <w:tab/>
      </w:r>
      <w:r>
        <w:tab/>
        <w:t>__________________________</w:t>
      </w:r>
    </w:p>
    <w:p w14:paraId="62A67139" w14:textId="77777777" w:rsidR="00BB595F" w:rsidRDefault="00BB595F" w:rsidP="00BB595F"/>
    <w:p w14:paraId="26528242" w14:textId="77777777" w:rsidR="00BB595F" w:rsidRDefault="00BB595F" w:rsidP="00BB595F"/>
    <w:p w14:paraId="465BDCB1" w14:textId="77777777" w:rsidR="00BB595F" w:rsidRPr="0095362C" w:rsidRDefault="00BB595F" w:rsidP="00BB595F">
      <w:r>
        <w:t>__________________________</w:t>
      </w:r>
      <w:r>
        <w:tab/>
      </w:r>
      <w:r>
        <w:tab/>
      </w:r>
      <w:r>
        <w:tab/>
      </w:r>
      <w:r>
        <w:tab/>
        <w:t>__________________________</w:t>
      </w:r>
    </w:p>
    <w:p w14:paraId="4D2E4D6A" w14:textId="77777777" w:rsidR="00BB595F" w:rsidRPr="0095362C" w:rsidRDefault="00BB595F" w:rsidP="00BB595F"/>
    <w:p w14:paraId="045CB08E" w14:textId="77777777" w:rsidR="00BB595F" w:rsidRPr="0095362C" w:rsidRDefault="00BB595F" w:rsidP="00BB595F"/>
    <w:p w14:paraId="72EDF147" w14:textId="77777777" w:rsidR="00BB595F" w:rsidRPr="0095362C" w:rsidRDefault="00BB595F" w:rsidP="00BB595F"/>
    <w:p w14:paraId="2D4E2BC0" w14:textId="77777777" w:rsidR="00BB595F" w:rsidRPr="006F35FD" w:rsidRDefault="00BB595F">
      <w:pPr>
        <w:tabs>
          <w:tab w:val="left" w:pos="851"/>
        </w:tabs>
        <w:rPr>
          <w:rFonts w:ascii="Times New Roman" w:hAnsi="Times New Roman"/>
          <w:sz w:val="22"/>
        </w:rPr>
      </w:pPr>
    </w:p>
    <w:sectPr w:rsidR="00BB595F" w:rsidRPr="006F35FD" w:rsidSect="00BB595F">
      <w:footerReference w:type="default" r:id="rId10"/>
      <w:endnotePr>
        <w:numFmt w:val="decimal"/>
      </w:endnotePr>
      <w:type w:val="continuous"/>
      <w:pgSz w:w="11907" w:h="16840" w:code="9"/>
      <w:pgMar w:top="993" w:right="1134" w:bottom="19" w:left="1418" w:header="720" w:footer="107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9767" w14:textId="77777777" w:rsidR="00193D38" w:rsidRDefault="00193D38">
      <w:pPr>
        <w:spacing w:line="20" w:lineRule="exact"/>
        <w:rPr>
          <w:sz w:val="24"/>
        </w:rPr>
      </w:pPr>
    </w:p>
  </w:endnote>
  <w:endnote w:type="continuationSeparator" w:id="0">
    <w:p w14:paraId="73E277B0" w14:textId="77777777" w:rsidR="00193D38" w:rsidRDefault="00193D38">
      <w:r>
        <w:rPr>
          <w:sz w:val="24"/>
        </w:rPr>
        <w:t xml:space="preserve"> </w:t>
      </w:r>
    </w:p>
  </w:endnote>
  <w:endnote w:type="continuationNotice" w:id="1">
    <w:p w14:paraId="43DDF8C8" w14:textId="77777777" w:rsidR="00193D38" w:rsidRDefault="00193D38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C653" w14:textId="77777777" w:rsidR="0023485C" w:rsidRDefault="0023485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43F84" w14:textId="77777777" w:rsidR="00193D38" w:rsidRDefault="00193D38">
      <w:r>
        <w:rPr>
          <w:sz w:val="24"/>
        </w:rPr>
        <w:separator/>
      </w:r>
    </w:p>
  </w:footnote>
  <w:footnote w:type="continuationSeparator" w:id="0">
    <w:p w14:paraId="2C77410D" w14:textId="77777777" w:rsidR="00193D38" w:rsidRDefault="00193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2544E"/>
    <w:multiLevelType w:val="singleLevel"/>
    <w:tmpl w:val="DF86992A"/>
    <w:lvl w:ilvl="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</w:abstractNum>
  <w:abstractNum w:abstractNumId="1" w15:restartNumberingAfterBreak="0">
    <w:nsid w:val="69E702D0"/>
    <w:multiLevelType w:val="hybridMultilevel"/>
    <w:tmpl w:val="250C8DDE"/>
    <w:lvl w:ilvl="0" w:tplc="7354C8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 w16cid:durableId="1316177537">
    <w:abstractNumId w:val="0"/>
  </w:num>
  <w:num w:numId="2" w16cid:durableId="1513646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10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7F1D"/>
    <w:rsid w:val="00065B9A"/>
    <w:rsid w:val="00070695"/>
    <w:rsid w:val="000875F8"/>
    <w:rsid w:val="000F7ED7"/>
    <w:rsid w:val="00133436"/>
    <w:rsid w:val="00193D38"/>
    <w:rsid w:val="001C5854"/>
    <w:rsid w:val="0023485C"/>
    <w:rsid w:val="00237F1D"/>
    <w:rsid w:val="00260D65"/>
    <w:rsid w:val="00276FA4"/>
    <w:rsid w:val="00404BF1"/>
    <w:rsid w:val="00430B54"/>
    <w:rsid w:val="004A74A7"/>
    <w:rsid w:val="00534F24"/>
    <w:rsid w:val="00552D9C"/>
    <w:rsid w:val="005560A6"/>
    <w:rsid w:val="00566F84"/>
    <w:rsid w:val="005B6169"/>
    <w:rsid w:val="005E658C"/>
    <w:rsid w:val="00640040"/>
    <w:rsid w:val="0065277B"/>
    <w:rsid w:val="00672852"/>
    <w:rsid w:val="006F35FD"/>
    <w:rsid w:val="0070457C"/>
    <w:rsid w:val="00710173"/>
    <w:rsid w:val="00775FF4"/>
    <w:rsid w:val="00783121"/>
    <w:rsid w:val="007B3FA7"/>
    <w:rsid w:val="00824D2A"/>
    <w:rsid w:val="008B7A71"/>
    <w:rsid w:val="008F1EB4"/>
    <w:rsid w:val="00955F20"/>
    <w:rsid w:val="00965760"/>
    <w:rsid w:val="00982D8A"/>
    <w:rsid w:val="009F21C0"/>
    <w:rsid w:val="00A02FD4"/>
    <w:rsid w:val="00A7553A"/>
    <w:rsid w:val="00A76098"/>
    <w:rsid w:val="00AB0B45"/>
    <w:rsid w:val="00AD2DE3"/>
    <w:rsid w:val="00B6642B"/>
    <w:rsid w:val="00B969A1"/>
    <w:rsid w:val="00BB595F"/>
    <w:rsid w:val="00BC3C8F"/>
    <w:rsid w:val="00BD7DDD"/>
    <w:rsid w:val="00C052FE"/>
    <w:rsid w:val="00CA4521"/>
    <w:rsid w:val="00CE5653"/>
    <w:rsid w:val="00D86DC7"/>
    <w:rsid w:val="00DF499D"/>
    <w:rsid w:val="00E94B59"/>
    <w:rsid w:val="00ED55E6"/>
    <w:rsid w:val="00FB7223"/>
    <w:rsid w:val="00FC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6D30E00C"/>
  <w15:chartTrackingRefBased/>
  <w15:docId w15:val="{DFDAE793-4146-4CE2-90D8-34965E46F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Times" w:hAnsi="Times"/>
      <w:lang w:val="fr-FR" w:eastAsia="fr-FR"/>
    </w:rPr>
  </w:style>
  <w:style w:type="paragraph" w:styleId="Heading1">
    <w:name w:val="heading 1"/>
    <w:basedOn w:val="Normal"/>
    <w:next w:val="Normal"/>
    <w:qFormat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28" w:color="auto"/>
      </w:pBdr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customStyle="1" w:styleId="appeldenote">
    <w:name w:val="appel de note"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pPr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1418"/>
        <w:tab w:val="left" w:pos="1701"/>
        <w:tab w:val="left" w:pos="8505"/>
      </w:tabs>
    </w:pPr>
    <w:rPr>
      <w:rFonts w:ascii="Times New Roman" w:hAnsi="Times New Roman"/>
      <w:sz w:val="22"/>
    </w:rPr>
  </w:style>
  <w:style w:type="paragraph" w:styleId="BodyText2">
    <w:name w:val="Body Text 2"/>
    <w:basedOn w:val="Normal"/>
    <w:rPr>
      <w:rFonts w:ascii="Times New Roman" w:hAnsi="Times New Roman"/>
      <w:sz w:val="22"/>
    </w:rPr>
  </w:style>
  <w:style w:type="paragraph" w:styleId="BodyTextIndent">
    <w:name w:val="Body Text Indent"/>
    <w:basedOn w:val="Normal"/>
    <w:pPr>
      <w:tabs>
        <w:tab w:val="left" w:pos="284"/>
      </w:tabs>
      <w:ind w:left="284" w:hanging="284"/>
    </w:pPr>
    <w:rPr>
      <w:rFonts w:ascii="Times New Roman" w:hAnsi="Times New Roman"/>
      <w:sz w:val="22"/>
    </w:rPr>
  </w:style>
  <w:style w:type="paragraph" w:styleId="Header">
    <w:name w:val="header"/>
    <w:basedOn w:val="Normal"/>
    <w:pPr>
      <w:widowControl/>
      <w:tabs>
        <w:tab w:val="center" w:pos="4536"/>
        <w:tab w:val="right" w:pos="9072"/>
      </w:tabs>
    </w:pPr>
    <w:rPr>
      <w:rFonts w:ascii="Times New Roman" w:hAnsi="Times New Roman"/>
      <w:color w:val="000000"/>
    </w:rPr>
  </w:style>
  <w:style w:type="table" w:styleId="TableGrid">
    <w:name w:val="Table Grid"/>
    <w:basedOn w:val="TableNormal"/>
    <w:rsid w:val="00260D6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mp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mpm.dot</Template>
  <TotalTime>1</TotalTime>
  <Pages>1</Pages>
  <Words>112</Words>
  <Characters>610</Characters>
  <Application>Microsoft Office Word</Application>
  <DocSecurity>0</DocSecurity>
  <Lines>50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                                                                </vt:lpstr>
      <vt:lpstr>                                                                 </vt:lpstr>
    </vt:vector>
  </TitlesOfParts>
  <Company>SEINF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EEmmanuelli</dc:creator>
  <cp:keywords/>
  <cp:lastModifiedBy>Ulrike Toepel</cp:lastModifiedBy>
  <cp:revision>3</cp:revision>
  <cp:lastPrinted>2008-04-04T09:42:00Z</cp:lastPrinted>
  <dcterms:created xsi:type="dcterms:W3CDTF">2021-09-15T09:37:00Z</dcterms:created>
  <dcterms:modified xsi:type="dcterms:W3CDTF">2025-11-27T18:08:00Z</dcterms:modified>
</cp:coreProperties>
</file>