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4AE2" w14:textId="1647DB57" w:rsidR="00133436" w:rsidRPr="006F35FD" w:rsidRDefault="00D50570" w:rsidP="00B6642B">
      <w:pPr>
        <w:framePr w:hSpace="142" w:wrap="notBeside" w:vAnchor="page" w:hAnchor="page" w:x="7095" w:y="365" w:anchorLock="1"/>
        <w:rPr>
          <w:rFonts w:ascii="Times New Roman" w:hAnsi="Times New Roman"/>
        </w:rPr>
      </w:pPr>
      <w:r w:rsidRPr="006F35FD">
        <w:rPr>
          <w:rFonts w:ascii="Times New Roman" w:hAnsi="Times New Roman"/>
          <w:noProof/>
        </w:rPr>
        <w:drawing>
          <wp:inline distT="0" distB="0" distL="0" distR="0" wp14:anchorId="6390E183" wp14:editId="21FD879A">
            <wp:extent cx="2476500" cy="89154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9F8F" w14:textId="77777777" w:rsidR="007B3FA7" w:rsidRPr="00CA4521" w:rsidRDefault="007B3FA7" w:rsidP="006F35FD">
      <w:pPr>
        <w:tabs>
          <w:tab w:val="left" w:pos="5670"/>
        </w:tabs>
        <w:suppressAutoHyphens/>
        <w:jc w:val="right"/>
        <w:rPr>
          <w:rFonts w:ascii="Lucida Sans" w:hAnsi="Lucida Sans"/>
          <w:b/>
          <w:color w:val="5F5F5F"/>
          <w:sz w:val="28"/>
          <w:szCs w:val="28"/>
        </w:rPr>
      </w:pPr>
    </w:p>
    <w:p w14:paraId="56521A86" w14:textId="77777777" w:rsidR="006F35FD" w:rsidRDefault="006F35FD" w:rsidP="006F35FD">
      <w:pPr>
        <w:tabs>
          <w:tab w:val="left" w:pos="5670"/>
        </w:tabs>
        <w:suppressAutoHyphens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14:paraId="26D05DE6" w14:textId="77777777" w:rsidR="00AB0B45" w:rsidRDefault="00AB0B45" w:rsidP="00AB0B45">
      <w:pPr>
        <w:tabs>
          <w:tab w:val="left" w:pos="5670"/>
        </w:tabs>
        <w:suppressAutoHyphens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14:paraId="22AF0484" w14:textId="77777777" w:rsidR="00AB0B45" w:rsidRPr="001921D8" w:rsidRDefault="00AB0B45" w:rsidP="00AB0B45">
      <w:pPr>
        <w:tabs>
          <w:tab w:val="left" w:pos="5670"/>
        </w:tabs>
        <w:suppressAutoHyphens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AB0B45" w:rsidRPr="001C5854" w14:paraId="5D9EC7A2" w14:textId="77777777" w:rsidTr="001C5854">
        <w:tc>
          <w:tcPr>
            <w:tcW w:w="9606" w:type="dxa"/>
          </w:tcPr>
          <w:p w14:paraId="2F4D0C21" w14:textId="77777777" w:rsidR="00AB0B45" w:rsidRPr="001C5854" w:rsidRDefault="00AB0B45" w:rsidP="005560A6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AB0B45" w:rsidRPr="001C5854" w14:paraId="1A9678FB" w14:textId="77777777" w:rsidTr="001C5854">
              <w:tc>
                <w:tcPr>
                  <w:tcW w:w="2303" w:type="dxa"/>
                  <w:vAlign w:val="center"/>
                </w:tcPr>
                <w:p w14:paraId="39D70F1A" w14:textId="45B0A23B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5E214F66" wp14:editId="567E4883">
                        <wp:extent cx="1394460" cy="39624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446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68" w:type="dxa"/>
                  <w:vAlign w:val="center"/>
                </w:tcPr>
                <w:p w14:paraId="0A6B2C5E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4C91D668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des Universités de Genève </w:t>
                  </w:r>
                </w:p>
                <w:p w14:paraId="11DB3FD5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 de Lausanne</w:t>
                  </w:r>
                </w:p>
              </w:tc>
              <w:tc>
                <w:tcPr>
                  <w:tcW w:w="1985" w:type="dxa"/>
                  <w:vAlign w:val="center"/>
                </w:tcPr>
                <w:p w14:paraId="232C7F02" w14:textId="1BFC75B0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3EEFD778" wp14:editId="40F54247">
                        <wp:extent cx="1203960" cy="44196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114524" w14:textId="0B78FE49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1229E127" wp14:editId="75AD112E">
                        <wp:extent cx="1127760" cy="4191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0B45" w:rsidRPr="001C5854" w14:paraId="7DAC710A" w14:textId="77777777" w:rsidTr="001C5854">
              <w:tc>
                <w:tcPr>
                  <w:tcW w:w="2303" w:type="dxa"/>
                </w:tcPr>
                <w:p w14:paraId="19ABF540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vAlign w:val="center"/>
                </w:tcPr>
                <w:p w14:paraId="74EC5756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29DF7C33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B797588" w14:textId="77777777" w:rsidR="00AB0B45" w:rsidRPr="001C5854" w:rsidRDefault="00AB0B45" w:rsidP="001C5854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F5D7AE7" w14:textId="77777777" w:rsidR="00CE5653" w:rsidRPr="006F35FD" w:rsidRDefault="00CE5653">
      <w:pPr>
        <w:tabs>
          <w:tab w:val="left" w:pos="851"/>
        </w:tabs>
        <w:rPr>
          <w:rFonts w:ascii="Times New Roman" w:hAnsi="Times New Roman"/>
          <w:sz w:val="22"/>
        </w:rPr>
      </w:pPr>
    </w:p>
    <w:p w14:paraId="3040BCB9" w14:textId="77777777" w:rsidR="00CE5653" w:rsidRPr="00AB0B45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rPr>
          <w:rFonts w:ascii="Times New Roman" w:hAnsi="Times New Roman"/>
          <w:caps/>
          <w:sz w:val="22"/>
          <w:lang w:val="nl-NL"/>
        </w:rPr>
      </w:pPr>
      <w:r w:rsidRPr="00AB0B45">
        <w:rPr>
          <w:rFonts w:ascii="Times New Roman" w:hAnsi="Times New Roman"/>
          <w:caps/>
          <w:sz w:val="22"/>
          <w:lang w:val="nl-NL"/>
        </w:rPr>
        <w:t>université de genève</w:t>
      </w:r>
      <w:r w:rsidRPr="00AB0B45">
        <w:rPr>
          <w:rFonts w:ascii="Times New Roman" w:hAnsi="Times New Roman"/>
          <w:caps/>
          <w:sz w:val="22"/>
          <w:lang w:val="nl-NL"/>
        </w:rPr>
        <w:tab/>
      </w:r>
      <w:r w:rsidR="00B6642B" w:rsidRPr="00AB0B45">
        <w:rPr>
          <w:rFonts w:ascii="Times New Roman" w:hAnsi="Times New Roman"/>
          <w:caps/>
          <w:sz w:val="22"/>
          <w:lang w:val="nl-NL"/>
        </w:rPr>
        <w:t xml:space="preserve">                                     </w:t>
      </w:r>
      <w:r w:rsidRPr="00AB0B45">
        <w:rPr>
          <w:rFonts w:ascii="Times New Roman" w:hAnsi="Times New Roman"/>
          <w:caps/>
          <w:sz w:val="22"/>
          <w:lang w:val="nl-NL"/>
        </w:rPr>
        <w:t xml:space="preserve">Faculté </w:t>
      </w:r>
      <w:r w:rsidRPr="006F35FD">
        <w:rPr>
          <w:rFonts w:ascii="Times New Roman" w:hAnsi="Times New Roman"/>
          <w:cap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 w:rsidRPr="00AB0B45">
        <w:rPr>
          <w:rFonts w:ascii="Times New Roman" w:hAnsi="Times New Roman"/>
          <w:caps/>
          <w:sz w:val="22"/>
          <w:lang w:val="nl-NL"/>
        </w:rPr>
        <w:instrText xml:space="preserve"> FORMTEXT </w:instrText>
      </w:r>
      <w:r w:rsidR="004A74A7" w:rsidRPr="006F35FD">
        <w:rPr>
          <w:rFonts w:ascii="Times New Roman" w:hAnsi="Times New Roman"/>
          <w:caps/>
          <w:sz w:val="22"/>
        </w:rPr>
      </w:r>
      <w:r w:rsidRPr="006F35FD">
        <w:rPr>
          <w:rFonts w:ascii="Times New Roman" w:hAnsi="Times New Roman"/>
          <w:caps/>
          <w:sz w:val="22"/>
        </w:rPr>
        <w:fldChar w:fldCharType="separate"/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AB0B45">
        <w:rPr>
          <w:rFonts w:ascii="Times New Roman" w:hAnsi="Times New Roman"/>
          <w:caps/>
          <w:noProof/>
          <w:sz w:val="22"/>
          <w:lang w:val="nl-NL"/>
        </w:rPr>
        <w:t>{fac}</w:t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6F35FD">
        <w:rPr>
          <w:rFonts w:ascii="Times New Roman" w:hAnsi="Times New Roman"/>
          <w:caps/>
          <w:sz w:val="22"/>
        </w:rPr>
        <w:fldChar w:fldCharType="end"/>
      </w:r>
      <w:bookmarkEnd w:id="0"/>
    </w:p>
    <w:p w14:paraId="3E94BFA7" w14:textId="77777777" w:rsidR="0023485C" w:rsidRPr="00AB0B45" w:rsidRDefault="0023485C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lang w:val="nl-NL"/>
        </w:rPr>
      </w:pPr>
    </w:p>
    <w:p w14:paraId="6B893737" w14:textId="77777777" w:rsidR="00CE5653" w:rsidRPr="006F35FD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Professeur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" w:name="Texte10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/e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6F35FD">
        <w:rPr>
          <w:rFonts w:ascii="Times New Roman" w:hAnsi="Times New Roman"/>
          <w:sz w:val="22"/>
          <w:szCs w:val="22"/>
        </w:rPr>
        <w:t xml:space="preserve">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" w:name="Texte11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{nom}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6F35FD">
        <w:rPr>
          <w:rFonts w:ascii="Times New Roman" w:hAnsi="Times New Roman"/>
          <w:sz w:val="22"/>
          <w:szCs w:val="22"/>
        </w:rPr>
        <w:t xml:space="preserve">,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{directeure/directrice}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6F35FD">
        <w:rPr>
          <w:rFonts w:ascii="Times New Roman" w:hAnsi="Times New Roman"/>
          <w:sz w:val="22"/>
          <w:szCs w:val="22"/>
        </w:rPr>
        <w:t xml:space="preserve"> de thèse</w:t>
      </w:r>
    </w:p>
    <w:p w14:paraId="0A18391D" w14:textId="77777777" w:rsidR="00A02FD4" w:rsidRPr="006F35FD" w:rsidRDefault="00A02FD4" w:rsidP="00A02FD4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Professeur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/e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{nom}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,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{co-directeure/directrice}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 de thèse</w:t>
      </w:r>
    </w:p>
    <w:p w14:paraId="5E53B206" w14:textId="77777777" w:rsidR="00A02FD4" w:rsidRDefault="00A02FD4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4BE17BA0" w14:textId="77777777" w:rsidR="00CA4521" w:rsidRPr="006F35FD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24509519" w14:textId="77777777" w:rsidR="00CE5653" w:rsidRPr="006F35FD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4274B01B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 w:rsidRPr="00CA4521">
        <w:rPr>
          <w:rFonts w:ascii="Times New Roman" w:hAnsi="Times New Roman"/>
          <w:b/>
          <w:caps/>
          <w:sz w:val="24"/>
          <w:szCs w:val="24"/>
        </w:rPr>
        <w:t xml:space="preserve">TITRE DE </w:t>
      </w:r>
      <w:smartTag w:uri="urn:schemas-microsoft-com:office:smarttags" w:element="PersonName">
        <w:smartTagPr>
          <w:attr w:name="ProductID" w:val="LA TH￨SE"/>
        </w:smartTagPr>
        <w:r w:rsidRPr="00CA4521">
          <w:rPr>
            <w:rFonts w:ascii="Times New Roman" w:hAnsi="Times New Roman"/>
            <w:b/>
            <w:caps/>
            <w:sz w:val="24"/>
            <w:szCs w:val="24"/>
          </w:rPr>
          <w:t>LA THèSE</w:t>
        </w:r>
      </w:smartTag>
    </w:p>
    <w:p w14:paraId="1194D55A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5C9937F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CA4521">
        <w:rPr>
          <w:rFonts w:ascii="Times New Roman" w:hAnsi="Times New Roman"/>
          <w:b/>
          <w:caps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CA4521">
        <w:rPr>
          <w:rFonts w:ascii="Times New Roman" w:hAnsi="Times New Roman"/>
          <w:b/>
          <w:caps/>
          <w:sz w:val="28"/>
          <w:szCs w:val="28"/>
        </w:rPr>
        <w:instrText xml:space="preserve"> FORMTEXT </w:instrText>
      </w:r>
      <w:r w:rsidR="004A74A7" w:rsidRPr="00CA4521">
        <w:rPr>
          <w:rFonts w:ascii="Times New Roman" w:hAnsi="Times New Roman"/>
          <w:b/>
          <w:caps/>
          <w:sz w:val="28"/>
          <w:szCs w:val="28"/>
        </w:rPr>
      </w:r>
      <w:r w:rsidRPr="00CA4521">
        <w:rPr>
          <w:rFonts w:ascii="Times New Roman" w:hAnsi="Times New Roman"/>
          <w:b/>
          <w:caps/>
          <w:sz w:val="28"/>
          <w:szCs w:val="28"/>
        </w:rPr>
        <w:fldChar w:fldCharType="separate"/>
      </w:r>
      <w:r w:rsidRPr="00CA4521">
        <w:rPr>
          <w:b/>
          <w:caps/>
          <w:noProof/>
          <w:sz w:val="28"/>
          <w:szCs w:val="28"/>
        </w:rPr>
        <w:t> </w:t>
      </w:r>
      <w:r w:rsidRPr="00CA4521">
        <w:rPr>
          <w:rFonts w:ascii="Times New Roman" w:hAnsi="Times New Roman"/>
          <w:b/>
          <w:caps/>
          <w:noProof/>
          <w:sz w:val="28"/>
          <w:szCs w:val="28"/>
        </w:rPr>
        <w:t xml:space="preserve">{titre - </w:t>
      </w:r>
      <w:r w:rsidRPr="00CA4521">
        <w:rPr>
          <w:rFonts w:ascii="Times New Roman" w:hAnsi="Times New Roman"/>
          <w:noProof/>
          <w:sz w:val="28"/>
          <w:szCs w:val="28"/>
        </w:rPr>
        <w:t xml:space="preserve">absolument conforme à l'imprimatur </w:t>
      </w:r>
      <w:r w:rsidRPr="00CA4521">
        <w:rPr>
          <w:rFonts w:ascii="Times New Roman" w:hAnsi="Times New Roman"/>
          <w:b/>
          <w:noProof/>
          <w:sz w:val="28"/>
          <w:szCs w:val="28"/>
        </w:rPr>
        <w:t>}</w:t>
      </w:r>
      <w:r w:rsidRPr="00CA4521">
        <w:rPr>
          <w:b/>
          <w:caps/>
          <w:noProof/>
          <w:sz w:val="28"/>
          <w:szCs w:val="28"/>
        </w:rPr>
        <w:t> </w:t>
      </w:r>
      <w:r w:rsidRPr="00CA4521">
        <w:rPr>
          <w:rFonts w:ascii="Times New Roman" w:hAnsi="Times New Roman"/>
          <w:b/>
          <w:caps/>
          <w:sz w:val="28"/>
          <w:szCs w:val="28"/>
        </w:rPr>
        <w:fldChar w:fldCharType="end"/>
      </w:r>
      <w:bookmarkEnd w:id="4"/>
    </w:p>
    <w:p w14:paraId="712C32A5" w14:textId="77777777" w:rsidR="00CA4521" w:rsidRPr="00CA4521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9FD708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A0927BE" w14:textId="77777777" w:rsidR="00CE5653" w:rsidRPr="00CA4521" w:rsidRDefault="00CA4521" w:rsidP="00CA452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caps/>
          <w:sz w:val="24"/>
          <w:szCs w:val="24"/>
        </w:rPr>
      </w:pPr>
      <w:r w:rsidRPr="00CA4521">
        <w:rPr>
          <w:rFonts w:ascii="Times New Roman" w:hAnsi="Times New Roman"/>
          <w:caps/>
          <w:sz w:val="24"/>
          <w:szCs w:val="24"/>
        </w:rPr>
        <w:t>THèSE</w:t>
      </w:r>
    </w:p>
    <w:p w14:paraId="2C469C0F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 xml:space="preserve">Présentée à la </w:t>
      </w:r>
    </w:p>
    <w:p w14:paraId="2BDDC4D7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="004A74A7"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{fac}</w:t>
      </w:r>
      <w:r w:rsidRPr="00CA4521">
        <w:rPr>
          <w:noProof/>
          <w:sz w:val="24"/>
          <w:szCs w:val="24"/>
        </w:rPr>
        <w:t> </w:t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75D53A54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102B9AA2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 xml:space="preserve">de l’Université de Genève </w:t>
      </w:r>
    </w:p>
    <w:p w14:paraId="73D804E7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4140F9C5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>pour obtenir le grade de</w:t>
      </w:r>
    </w:p>
    <w:p w14:paraId="74BACB1D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>Docteur</w:t>
      </w: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="004A74A7"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/e</w:t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CA4521">
        <w:rPr>
          <w:rFonts w:ascii="Times New Roman" w:hAnsi="Times New Roman"/>
          <w:sz w:val="24"/>
          <w:szCs w:val="24"/>
        </w:rPr>
        <w:t xml:space="preserve"> en Neurosciences</w:t>
      </w:r>
    </w:p>
    <w:p w14:paraId="3D0EFB7D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2D2D03E" w14:textId="77777777" w:rsidR="009F21C0" w:rsidRPr="00CA4521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>par</w:t>
      </w:r>
    </w:p>
    <w:p w14:paraId="6C8B883A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FF611A2" w14:textId="77777777" w:rsidR="009F21C0" w:rsidRPr="00A24B60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A24B60">
        <w:rPr>
          <w:rFonts w:ascii="Times New Roman" w:hAnsi="Times New Roman"/>
          <w:b/>
          <w:sz w:val="28"/>
          <w:szCs w:val="28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A24B60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Pr="00A24B60">
        <w:rPr>
          <w:rFonts w:ascii="Times New Roman" w:hAnsi="Times New Roman"/>
          <w:b/>
          <w:sz w:val="28"/>
          <w:szCs w:val="28"/>
        </w:rPr>
      </w:r>
      <w:r w:rsidRPr="00A24B60">
        <w:rPr>
          <w:rFonts w:ascii="Times New Roman" w:hAnsi="Times New Roman"/>
          <w:b/>
          <w:sz w:val="28"/>
          <w:szCs w:val="28"/>
        </w:rPr>
        <w:fldChar w:fldCharType="separate"/>
      </w:r>
      <w:r w:rsidRPr="00A24B60">
        <w:rPr>
          <w:rFonts w:cs="Times"/>
          <w:b/>
          <w:noProof/>
          <w:sz w:val="28"/>
          <w:szCs w:val="28"/>
        </w:rPr>
        <w:t>{Prénom en minuscule - NOM en majuscule}</w:t>
      </w:r>
      <w:r w:rsidRPr="00A24B60">
        <w:rPr>
          <w:rFonts w:ascii="Times New Roman" w:hAnsi="Times New Roman"/>
          <w:b/>
          <w:sz w:val="28"/>
          <w:szCs w:val="28"/>
        </w:rPr>
        <w:fldChar w:fldCharType="end"/>
      </w:r>
      <w:r w:rsidRPr="00A24B60">
        <w:rPr>
          <w:rFonts w:ascii="Times New Roman" w:hAnsi="Times New Roman"/>
          <w:b/>
          <w:sz w:val="28"/>
          <w:szCs w:val="28"/>
        </w:rPr>
        <w:t xml:space="preserve">   </w:t>
      </w:r>
    </w:p>
    <w:p w14:paraId="5E0F484B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0B555A4A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 xml:space="preserve">de </w:t>
      </w: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rFonts w:cs="Times"/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{lieu d'origine}</w:t>
      </w:r>
      <w:r w:rsidRPr="00CA4521">
        <w:rPr>
          <w:rFonts w:cs="Times"/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</w:p>
    <w:p w14:paraId="647571B8" w14:textId="77777777" w:rsidR="00CE565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caps/>
          <w:sz w:val="26"/>
          <w:szCs w:val="22"/>
        </w:rPr>
      </w:pPr>
    </w:p>
    <w:p w14:paraId="08987976" w14:textId="77777777" w:rsidR="00CA4521" w:rsidRPr="006F35FD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6"/>
          <w:szCs w:val="22"/>
        </w:rPr>
      </w:pPr>
    </w:p>
    <w:p w14:paraId="5C7860A2" w14:textId="77777777" w:rsidR="00552D9C" w:rsidRPr="006F35FD" w:rsidRDefault="00AD2DE3" w:rsidP="00552D9C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 xml:space="preserve">Thèse N° </w:t>
      </w:r>
      <w:r w:rsidR="00552D9C"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552D9C"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276FA4" w:rsidRPr="006F35FD">
        <w:rPr>
          <w:rFonts w:ascii="Times New Roman" w:hAnsi="Times New Roman"/>
          <w:sz w:val="22"/>
          <w:szCs w:val="22"/>
        </w:rPr>
      </w:r>
      <w:r w:rsidR="00552D9C" w:rsidRPr="006F35FD">
        <w:rPr>
          <w:rFonts w:ascii="Times New Roman" w:hAnsi="Times New Roman"/>
          <w:sz w:val="22"/>
          <w:szCs w:val="22"/>
        </w:rPr>
        <w:fldChar w:fldCharType="separate"/>
      </w:r>
      <w:r w:rsidR="00552D9C" w:rsidRPr="006F35FD">
        <w:rPr>
          <w:noProof/>
          <w:sz w:val="22"/>
          <w:szCs w:val="22"/>
        </w:rPr>
        <w:t> </w:t>
      </w:r>
      <w:r w:rsidR="00552D9C" w:rsidRPr="006F35FD">
        <w:rPr>
          <w:rFonts w:ascii="Times New Roman" w:hAnsi="Times New Roman"/>
          <w:noProof/>
          <w:sz w:val="22"/>
          <w:szCs w:val="22"/>
        </w:rPr>
        <w:t># Thèse</w:t>
      </w:r>
      <w:r w:rsidR="00552D9C" w:rsidRPr="006F35FD">
        <w:rPr>
          <w:noProof/>
          <w:sz w:val="22"/>
          <w:szCs w:val="22"/>
        </w:rPr>
        <w:t> </w:t>
      </w:r>
      <w:r w:rsidR="00552D9C" w:rsidRPr="006F35FD">
        <w:rPr>
          <w:rFonts w:ascii="Times New Roman" w:hAnsi="Times New Roman"/>
          <w:sz w:val="22"/>
          <w:szCs w:val="22"/>
        </w:rPr>
        <w:fldChar w:fldCharType="end"/>
      </w:r>
    </w:p>
    <w:p w14:paraId="11200C9B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590636A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{Lieu d'édition}</w:t>
      </w:r>
      <w:r w:rsidRPr="006F35FD">
        <w:rPr>
          <w:noProof/>
          <w:sz w:val="22"/>
          <w:szCs w:val="22"/>
        </w:rPr>
        <w:t> 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5F428976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6A0574D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Editeur ou imprimeur : Université de Genève</w:t>
      </w:r>
    </w:p>
    <w:p w14:paraId="2041D9E0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95022FF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{année}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325B4217" w14:textId="77777777" w:rsidR="00965760" w:rsidRPr="006F35FD" w:rsidRDefault="00965760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sectPr w:rsidR="00965760" w:rsidRPr="006F35FD" w:rsidSect="00260D65">
      <w:headerReference w:type="default" r:id="rId11"/>
      <w:footerReference w:type="default" r:id="rId12"/>
      <w:endnotePr>
        <w:numFmt w:val="decimal"/>
      </w:endnotePr>
      <w:type w:val="continuous"/>
      <w:pgSz w:w="11907" w:h="16840" w:code="9"/>
      <w:pgMar w:top="1701" w:right="1134" w:bottom="19" w:left="1418" w:header="720" w:footer="107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0889" w14:textId="77777777" w:rsidR="003B1074" w:rsidRDefault="003B1074">
      <w:pPr>
        <w:spacing w:line="20" w:lineRule="exact"/>
        <w:rPr>
          <w:sz w:val="24"/>
        </w:rPr>
      </w:pPr>
    </w:p>
  </w:endnote>
  <w:endnote w:type="continuationSeparator" w:id="0">
    <w:p w14:paraId="0E651476" w14:textId="77777777" w:rsidR="003B1074" w:rsidRDefault="003B1074">
      <w:r>
        <w:rPr>
          <w:sz w:val="24"/>
        </w:rPr>
        <w:t xml:space="preserve"> </w:t>
      </w:r>
    </w:p>
  </w:endnote>
  <w:endnote w:type="continuationNotice" w:id="1">
    <w:p w14:paraId="52B8F9A8" w14:textId="77777777" w:rsidR="003B1074" w:rsidRDefault="003B107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054C" w14:textId="77777777" w:rsidR="0023485C" w:rsidRDefault="002348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509F" w14:textId="77777777" w:rsidR="003B1074" w:rsidRDefault="003B1074">
      <w:r>
        <w:rPr>
          <w:sz w:val="24"/>
        </w:rPr>
        <w:separator/>
      </w:r>
    </w:p>
  </w:footnote>
  <w:footnote w:type="continuationSeparator" w:id="0">
    <w:p w14:paraId="694208ED" w14:textId="77777777" w:rsidR="003B1074" w:rsidRDefault="003B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E9FD" w14:textId="0C537607" w:rsidR="00A62FCF" w:rsidRDefault="00D5057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D903FD" wp14:editId="70872997">
          <wp:simplePos x="0" y="0"/>
          <wp:positionH relativeFrom="column">
            <wp:posOffset>-255270</wp:posOffset>
          </wp:positionH>
          <wp:positionV relativeFrom="paragraph">
            <wp:posOffset>-78105</wp:posOffset>
          </wp:positionV>
          <wp:extent cx="2257425" cy="95059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4E"/>
    <w:multiLevelType w:val="singleLevel"/>
    <w:tmpl w:val="DF86992A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69E702D0"/>
    <w:multiLevelType w:val="hybridMultilevel"/>
    <w:tmpl w:val="250C8DDE"/>
    <w:lvl w:ilvl="0" w:tplc="7354C8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800417875">
    <w:abstractNumId w:val="0"/>
  </w:num>
  <w:num w:numId="2" w16cid:durableId="132180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D"/>
    <w:rsid w:val="00065B9A"/>
    <w:rsid w:val="00070695"/>
    <w:rsid w:val="00081709"/>
    <w:rsid w:val="000F7ED7"/>
    <w:rsid w:val="00133436"/>
    <w:rsid w:val="001C5854"/>
    <w:rsid w:val="0023485C"/>
    <w:rsid w:val="00237F1D"/>
    <w:rsid w:val="00260D65"/>
    <w:rsid w:val="00276FA4"/>
    <w:rsid w:val="003647A7"/>
    <w:rsid w:val="003B1074"/>
    <w:rsid w:val="00404BF1"/>
    <w:rsid w:val="00430B54"/>
    <w:rsid w:val="004A74A7"/>
    <w:rsid w:val="00534F24"/>
    <w:rsid w:val="00552D9C"/>
    <w:rsid w:val="005560A6"/>
    <w:rsid w:val="005E658C"/>
    <w:rsid w:val="006F35FD"/>
    <w:rsid w:val="0070457C"/>
    <w:rsid w:val="00710173"/>
    <w:rsid w:val="00783121"/>
    <w:rsid w:val="007B3FA7"/>
    <w:rsid w:val="00824D2A"/>
    <w:rsid w:val="008B7A71"/>
    <w:rsid w:val="008F1EB4"/>
    <w:rsid w:val="00955F20"/>
    <w:rsid w:val="00965760"/>
    <w:rsid w:val="00982D8A"/>
    <w:rsid w:val="009F21C0"/>
    <w:rsid w:val="00A02FD4"/>
    <w:rsid w:val="00A62FCF"/>
    <w:rsid w:val="00A76098"/>
    <w:rsid w:val="00AB0B45"/>
    <w:rsid w:val="00AD2DE3"/>
    <w:rsid w:val="00B6642B"/>
    <w:rsid w:val="00BC3C8F"/>
    <w:rsid w:val="00BD7DDD"/>
    <w:rsid w:val="00C052FE"/>
    <w:rsid w:val="00CA4521"/>
    <w:rsid w:val="00CE5653"/>
    <w:rsid w:val="00D50570"/>
    <w:rsid w:val="00D86DC7"/>
    <w:rsid w:val="00DF499D"/>
    <w:rsid w:val="00E94B59"/>
    <w:rsid w:val="00ED55E6"/>
    <w:rsid w:val="00FB7223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3BC211"/>
  <w15:chartTrackingRefBased/>
  <w15:docId w15:val="{FEB4235A-A1EB-408F-814C-A3492D7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28" w:color="auto"/>
      </w:pBd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418"/>
        <w:tab w:val="left" w:pos="1701"/>
        <w:tab w:val="left" w:pos="8505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rsid w:val="00260D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mpm.dot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>SEINF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EEmmanuelli</dc:creator>
  <cp:keywords/>
  <dc:description/>
  <cp:lastModifiedBy>Ulrike Toepel</cp:lastModifiedBy>
  <cp:revision>2</cp:revision>
  <cp:lastPrinted>2008-04-04T09:42:00Z</cp:lastPrinted>
  <dcterms:created xsi:type="dcterms:W3CDTF">2022-06-21T13:22:00Z</dcterms:created>
  <dcterms:modified xsi:type="dcterms:W3CDTF">2022-06-21T13:22:00Z</dcterms:modified>
</cp:coreProperties>
</file>